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B7EF" w14:textId="77777777" w:rsidR="002021A0" w:rsidRPr="002021A0" w:rsidRDefault="00E726D4" w:rsidP="00293782">
      <w:pPr>
        <w:pStyle w:val="Graphics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713" behindDoc="1" locked="1" layoutInCell="1" allowOverlap="1" wp14:anchorId="6DF0C15B" wp14:editId="173ECBCD">
                <wp:simplePos x="0" y="0"/>
                <wp:positionH relativeFrom="page">
                  <wp:posOffset>416560</wp:posOffset>
                </wp:positionH>
                <wp:positionV relativeFrom="page">
                  <wp:posOffset>1382395</wp:posOffset>
                </wp:positionV>
                <wp:extent cx="6893560" cy="8284210"/>
                <wp:effectExtent l="0" t="0" r="21590" b="21590"/>
                <wp:wrapNone/>
                <wp:docPr id="359030694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8284210"/>
                          <a:chOff x="0" y="0"/>
                          <a:chExt cx="6896100" cy="8284464"/>
                        </a:xfrm>
                      </wpg:grpSpPr>
                      <wps:wsp>
                        <wps:cNvPr id="533506927" name="Straight Connector 20858588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1927860" y="0"/>
                            <a:ext cx="0" cy="828446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2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4680680" name="Straight Connector 894680680"/>
                        <wps:cNvCnPr/>
                        <wps:spPr>
                          <a:xfrm flipH="1">
                            <a:off x="2004060" y="1630680"/>
                            <a:ext cx="489204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0317720" name="Straight Connector 1120317720"/>
                        <wps:cNvCnPr/>
                        <wps:spPr>
                          <a:xfrm flipH="1">
                            <a:off x="0" y="1630680"/>
                            <a:ext cx="185623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1008066" name="Straight Connector 911008066"/>
                        <wps:cNvCnPr/>
                        <wps:spPr>
                          <a:xfrm flipH="1">
                            <a:off x="0" y="5698227"/>
                            <a:ext cx="185623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531D1" id="Group 1" o:spid="_x0000_s1026" style="position:absolute;margin-left:32.8pt;margin-top:108.85pt;width:542.8pt;height:652.3pt;z-index:-251638767;mso-position-horizontal-relative:page;mso-position-vertical-relative:page;mso-width-relative:margin;mso-height-relative:margin" coordsize="68961,8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">
                <v:line id="Straight Connector 2085858823" o:spid="_x0000_s1027" style="position:absolute;visibility:visible;mso-wrap-style:square" from="19278,0" to="19278,8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" strokecolor="#e8e8e8 [3214]" strokeweight=".25pt">
                  <v:stroke joinstyle="miter"/>
                </v:line>
                <v:line id="Straight Connector 894680680" o:spid="_x0000_s1028" style="position:absolute;flip:x;visibility:visible;mso-wrap-style:square" from="20040,16306" to="68961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" strokecolor="#bfbfbf [2412]">
                  <v:stroke joinstyle="miter"/>
                </v:line>
                <v:line id="Straight Connector 1120317720" o:spid="_x0000_s1029" style="position:absolute;flip:x;visibility:visible;mso-wrap-style:square" from="0,16306" to="18562,1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" strokecolor="#bfbfbf [2412]">
                  <v:stroke joinstyle="miter"/>
                </v:line>
                <v:line id="Straight Connector 911008066" o:spid="_x0000_s1030" style="position:absolute;flip:x;visibility:visible;mso-wrap-style:square" from="0,56982" to="18562,56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" strokecolor="#bfbfbf [2412]">
                  <v:stroke joinstyle="miter"/>
                </v:line>
                <w10:wrap anchorx="page" anchory="page"/>
                <w10:anchorlock/>
              </v:group>
            </w:pict>
          </mc:Fallback>
        </mc:AlternateContent>
      </w:r>
      <w:r w:rsidR="00293782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72593" behindDoc="0" locked="1" layoutInCell="1" allowOverlap="1" wp14:anchorId="750DB805" wp14:editId="2A597FF8">
                <wp:simplePos x="0" y="0"/>
                <wp:positionH relativeFrom="column">
                  <wp:posOffset>248285</wp:posOffset>
                </wp:positionH>
                <wp:positionV relativeFrom="page">
                  <wp:posOffset>1885950</wp:posOffset>
                </wp:positionV>
                <wp:extent cx="1609090" cy="259080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EB524" w14:textId="34F3DA4F" w:rsidR="00293782" w:rsidRPr="00293782" w:rsidRDefault="00C57D1E" w:rsidP="00872564">
                            <w:pPr>
                              <w:pStyle w:val="NoSpacing"/>
                            </w:pPr>
                            <w:r w:rsidRPr="00C57D1E">
                              <w:t>(4</w:t>
                            </w:r>
                            <w:r w:rsidR="00DC7190">
                              <w:t>04</w:t>
                            </w:r>
                            <w:r w:rsidRPr="00C57D1E">
                              <w:t xml:space="preserve">) </w:t>
                            </w:r>
                            <w:r w:rsidR="00DC7190">
                              <w:t>276-0567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DB80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9.55pt;margin-top:148.5pt;width:126.7pt;height:20.4pt;z-index:2516725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" filled="f" stroked="f">
                <v:textbox inset="1.2mm,,1mm">
                  <w:txbxContent>
                    <w:p w14:paraId="3B9EB524" w14:textId="34F3DA4F" w:rsidR="00293782" w:rsidRPr="00293782" w:rsidRDefault="00C57D1E" w:rsidP="00872564">
                      <w:pPr>
                        <w:pStyle w:val="NoSpacing"/>
                      </w:pPr>
                      <w:r w:rsidRPr="00C57D1E">
                        <w:t>(4</w:t>
                      </w:r>
                      <w:r w:rsidR="00DC7190">
                        <w:t>04</w:t>
                      </w:r>
                      <w:r w:rsidRPr="00C57D1E">
                        <w:t xml:space="preserve">) </w:t>
                      </w:r>
                      <w:r w:rsidR="00DC7190">
                        <w:t>276-0567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93782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73617" behindDoc="0" locked="1" layoutInCell="1" allowOverlap="1" wp14:anchorId="468F1327" wp14:editId="79DE92A3">
                <wp:simplePos x="0" y="0"/>
                <wp:positionH relativeFrom="column">
                  <wp:posOffset>248285</wp:posOffset>
                </wp:positionH>
                <wp:positionV relativeFrom="page">
                  <wp:posOffset>2267585</wp:posOffset>
                </wp:positionV>
                <wp:extent cx="1609090" cy="25908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9B452" w14:textId="3EDD6B86" w:rsidR="00293782" w:rsidRPr="00293782" w:rsidRDefault="00DC7190" w:rsidP="00872564">
                            <w:pPr>
                              <w:pStyle w:val="NoSpacing"/>
                            </w:pPr>
                            <w:r>
                              <w:t>jbryce@mindspring</w:t>
                            </w:r>
                            <w:r w:rsidR="00C57D1E" w:rsidRPr="00C57D1E"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F1327" id="Text Box 26" o:spid="_x0000_s1027" type="#_x0000_t202" style="position:absolute;margin-left:19.55pt;margin-top:178.55pt;width:126.7pt;height:20.4pt;z-index:2516736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" filled="f" stroked="f">
                <v:textbox inset="1.2mm,,1mm">
                  <w:txbxContent>
                    <w:p w14:paraId="2B89B452" w14:textId="3EDD6B86" w:rsidR="00293782" w:rsidRPr="00293782" w:rsidRDefault="00DC7190" w:rsidP="00872564">
                      <w:pPr>
                        <w:pStyle w:val="NoSpacing"/>
                      </w:pPr>
                      <w:r>
                        <w:t>jbryce@mindspring</w:t>
                      </w:r>
                      <w:r w:rsidR="00C57D1E" w:rsidRPr="00C57D1E">
                        <w:t>.com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93782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74641" behindDoc="0" locked="1" layoutInCell="1" allowOverlap="1" wp14:anchorId="6AAC5E64" wp14:editId="5E773712">
                <wp:simplePos x="0" y="0"/>
                <wp:positionH relativeFrom="column">
                  <wp:posOffset>249555</wp:posOffset>
                </wp:positionH>
                <wp:positionV relativeFrom="page">
                  <wp:posOffset>2647950</wp:posOffset>
                </wp:positionV>
                <wp:extent cx="1609090" cy="3619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1C636" w14:textId="116202F3" w:rsidR="00293782" w:rsidRPr="00293782" w:rsidRDefault="00872564" w:rsidP="00872564">
                            <w:pPr>
                              <w:pStyle w:val="NoSpacing"/>
                            </w:pPr>
                            <w:r w:rsidRPr="00872564">
                              <w:t>linkedin.com/</w:t>
                            </w:r>
                            <w:r w:rsidR="0006483C">
                              <w:t>in/w-joe-bryce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5E64" id="Text Box 27" o:spid="_x0000_s1028" type="#_x0000_t202" style="position:absolute;margin-left:19.65pt;margin-top:208.5pt;width:126.7pt;height:28.5pt;z-index:251674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" filled="f" stroked="f">
                <v:textbox inset="1.2mm,,1mm">
                  <w:txbxContent>
                    <w:p w14:paraId="52B1C636" w14:textId="116202F3" w:rsidR="00293782" w:rsidRPr="00293782" w:rsidRDefault="00872564" w:rsidP="00872564">
                      <w:pPr>
                        <w:pStyle w:val="NoSpacing"/>
                      </w:pPr>
                      <w:r w:rsidRPr="00872564">
                        <w:t>linkedin.com/</w:t>
                      </w:r>
                      <w:r w:rsidR="0006483C">
                        <w:t>in/w-joe-bryce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93782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75665" behindDoc="0" locked="1" layoutInCell="1" allowOverlap="1" wp14:anchorId="3B620746" wp14:editId="3ABDEEDB">
                <wp:simplePos x="0" y="0"/>
                <wp:positionH relativeFrom="column">
                  <wp:posOffset>248285</wp:posOffset>
                </wp:positionH>
                <wp:positionV relativeFrom="page">
                  <wp:posOffset>1501140</wp:posOffset>
                </wp:positionV>
                <wp:extent cx="1609090" cy="259715"/>
                <wp:effectExtent l="0" t="0" r="0" b="698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DBB8C" w14:textId="77B67298" w:rsidR="00293782" w:rsidRPr="00293782" w:rsidRDefault="00DC7190" w:rsidP="00872564">
                            <w:pPr>
                              <w:pStyle w:val="NoSpacing"/>
                            </w:pPr>
                            <w:r>
                              <w:t>Hoschton, 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0746" id="Text Box 29" o:spid="_x0000_s1029" type="#_x0000_t202" style="position:absolute;margin-left:19.55pt;margin-top:118.2pt;width:126.7pt;height:20.45pt;z-index:2516756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" filled="f" stroked="f">
                <v:textbox inset="1.2mm,,1mm">
                  <w:txbxContent>
                    <w:p w14:paraId="772DBB8C" w14:textId="77B67298" w:rsidR="00293782" w:rsidRPr="00293782" w:rsidRDefault="00DC7190" w:rsidP="00872564">
                      <w:pPr>
                        <w:pStyle w:val="NoSpacing"/>
                      </w:pPr>
                      <w:r>
                        <w:t>Hoschton, GA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93782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70545" behindDoc="0" locked="1" layoutInCell="1" allowOverlap="1" wp14:anchorId="23812D03" wp14:editId="2DA8A3AF">
                <wp:simplePos x="0" y="0"/>
                <wp:positionH relativeFrom="page">
                  <wp:posOffset>402590</wp:posOffset>
                </wp:positionH>
                <wp:positionV relativeFrom="page">
                  <wp:posOffset>1490345</wp:posOffset>
                </wp:positionV>
                <wp:extent cx="265176" cy="1399032"/>
                <wp:effectExtent l="0" t="0" r="1905" b="0"/>
                <wp:wrapNone/>
                <wp:docPr id="545224363" name="Group 17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" cy="1399032"/>
                          <a:chOff x="0" y="0"/>
                          <a:chExt cx="262255" cy="1395730"/>
                        </a:xfrm>
                      </wpg:grpSpPr>
                      <pic:pic xmlns:pic="http://schemas.openxmlformats.org/drawingml/2006/picture">
                        <pic:nvPicPr>
                          <pic:cNvPr id="613390442" name="Graphic 3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1755539" name="Graphic 3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622893" name="Graphic 3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8033820" name="Graphic 4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137" y="1133475"/>
                            <a:ext cx="259979" cy="262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7D865B" id="Group 17" o:spid="_x0000_s1026" alt="Contact info icons" style="position:absolute;margin-left:31.7pt;margin-top:117.35pt;width:20.9pt;height:110.15pt;z-index:251670545;mso-position-horizontal-relative:page;mso-position-vertical-relative:page;mso-width-relative:margin;mso-height-relative:margin" coordsize="2622,139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0" o:spid="_x0000_s1027" type="#_x0000_t75" style="position:absolute;width:2622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">
                  <v:imagedata r:id="rId19" o:title=""/>
                </v:shape>
                <v:shape id="Graphic 31" o:spid="_x0000_s1028" type="#_x0000_t75" style="position:absolute;top:7620;width:2622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">
                  <v:imagedata r:id="rId20" o:title=""/>
                </v:shape>
                <v:shape id="Graphic 34" o:spid="_x0000_s1029" type="#_x0000_t75" style="position:absolute;top:3810;width:2622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">
                  <v:imagedata r:id="rId21" o:title=""/>
                </v:shape>
                <v:shape id="Graphic 40" o:spid="_x0000_s1030" type="#_x0000_t75" style="position:absolute;left:11;top:11334;width:2600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">
                  <v:imagedata r:id="rId22" o:title=""/>
                </v:shape>
                <w10:wrap anchorx="page" anchory="page"/>
                <w10:anchorlock/>
              </v:group>
            </w:pict>
          </mc:Fallback>
        </mc:AlternateContent>
      </w:r>
      <w:r w:rsidR="002021A0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62353" behindDoc="0" locked="1" layoutInCell="1" allowOverlap="1" wp14:anchorId="399C3103" wp14:editId="0FE69627">
                <wp:simplePos x="0" y="0"/>
                <wp:positionH relativeFrom="page">
                  <wp:posOffset>401955</wp:posOffset>
                </wp:positionH>
                <wp:positionV relativeFrom="page">
                  <wp:posOffset>3115945</wp:posOffset>
                </wp:positionV>
                <wp:extent cx="1868805" cy="38912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389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75AE" w14:textId="4F914839" w:rsidR="00E726D4" w:rsidRPr="00DC7190" w:rsidRDefault="00DC7190" w:rsidP="00DC7190">
                            <w:pPr>
                              <w:pStyle w:val="Heading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7190">
                              <w:rPr>
                                <w:sz w:val="20"/>
                                <w:szCs w:val="20"/>
                              </w:rPr>
                              <w:t>Skills &amp; Knowledge</w:t>
                            </w:r>
                          </w:p>
                          <w:p w14:paraId="5D0E0B0A" w14:textId="77777777" w:rsidR="00DC7190" w:rsidRPr="00DC7190" w:rsidRDefault="00DC7190" w:rsidP="00DC7190">
                            <w:pPr>
                              <w:pStyle w:val="List"/>
                              <w:spacing w:before="0" w:line="240" w:lineRule="auto"/>
                              <w:rPr>
                                <w:sz w:val="6"/>
                                <w:szCs w:val="12"/>
                              </w:rPr>
                            </w:pPr>
                          </w:p>
                          <w:p w14:paraId="5B9A40EF" w14:textId="5FC773DA" w:rsidR="002021A0" w:rsidRPr="00DC7190" w:rsidRDefault="00DC7190" w:rsidP="00DC7190">
                            <w:pPr>
                              <w:pStyle w:val="List"/>
                              <w:spacing w:before="0" w:line="240" w:lineRule="auto"/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 w:rsidRPr="00DC7190"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Operating Systems:</w:t>
                            </w:r>
                          </w:p>
                          <w:p w14:paraId="7F87A7E6" w14:textId="5EA5B9DF" w:rsidR="00DC7190" w:rsidRDefault="00DC7190" w:rsidP="00DC7190">
                            <w:pPr>
                              <w:pStyle w:val="List"/>
                              <w:spacing w:before="0" w:line="240" w:lineRule="auto"/>
                            </w:pPr>
                            <w:r>
                              <w:t>Strong: Microsoft Windows</w:t>
                            </w:r>
                          </w:p>
                          <w:p w14:paraId="0B4B8069" w14:textId="0AD1131F" w:rsidR="00DC7190" w:rsidRDefault="0068609F" w:rsidP="00DC7190">
                            <w:pPr>
                              <w:pStyle w:val="List"/>
                              <w:spacing w:before="0" w:line="240" w:lineRule="auto"/>
                            </w:pPr>
                            <w:r>
                              <w:t>Basic</w:t>
                            </w:r>
                            <w:r w:rsidR="00DC7190">
                              <w:t>: Red Hat Linx</w:t>
                            </w:r>
                          </w:p>
                          <w:p w14:paraId="0AC54384" w14:textId="77777777" w:rsidR="00DC7190" w:rsidRDefault="00DC7190" w:rsidP="00DC7190">
                            <w:pPr>
                              <w:pStyle w:val="List"/>
                              <w:spacing w:before="0" w:line="240" w:lineRule="auto"/>
                            </w:pPr>
                          </w:p>
                          <w:p w14:paraId="5DFA46D2" w14:textId="6AF1228C" w:rsidR="00DC7190" w:rsidRDefault="00DC7190" w:rsidP="00DC7190">
                            <w:pPr>
                              <w:pStyle w:val="List"/>
                              <w:spacing w:before="0" w:line="240" w:lineRule="auto"/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 w:rsidRPr="00DC7190"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Content Management Systems:</w:t>
                            </w:r>
                          </w:p>
                          <w:p w14:paraId="5BDAE6C9" w14:textId="63195DB1" w:rsidR="00DC7190" w:rsidRDefault="00DC7190" w:rsidP="00DC7190">
                            <w:pPr>
                              <w:pStyle w:val="List"/>
                              <w:spacing w:before="0" w:line="240" w:lineRule="auto"/>
                            </w:pPr>
                            <w:r>
                              <w:t>Drupal 7; Word Press</w:t>
                            </w:r>
                          </w:p>
                          <w:p w14:paraId="3EB9DEA7" w14:textId="77777777" w:rsidR="00DC7190" w:rsidRDefault="00DC7190" w:rsidP="00DC7190">
                            <w:pPr>
                              <w:pStyle w:val="List"/>
                              <w:spacing w:before="0" w:line="240" w:lineRule="auto"/>
                            </w:pPr>
                          </w:p>
                          <w:p w14:paraId="28C44C3E" w14:textId="0CBB915D" w:rsidR="00DC7190" w:rsidRDefault="00DC7190" w:rsidP="00DC7190">
                            <w:pPr>
                              <w:pStyle w:val="List"/>
                              <w:spacing w:before="0" w:line="240" w:lineRule="auto"/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Software</w:t>
                            </w:r>
                            <w:r w:rsidRPr="00DC7190"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:</w:t>
                            </w:r>
                          </w:p>
                          <w:p w14:paraId="30ECA6ED" w14:textId="0EF4BB47" w:rsidR="00DC7190" w:rsidRDefault="00DC7190" w:rsidP="00DC7190">
                            <w:pPr>
                              <w:pStyle w:val="List"/>
                              <w:spacing w:before="0"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  <w:r w:rsidRPr="00DC7190">
                              <w:rPr>
                                <w:szCs w:val="18"/>
                              </w:rPr>
                              <w:t>Adobe Acrobat, Adobe Photoshop, Adobe Dreamweaver, Microsoft Office Suite, Microsoft SQL Management Studio</w:t>
                            </w:r>
                          </w:p>
                          <w:p w14:paraId="706787D4" w14:textId="77777777" w:rsidR="00DC7190" w:rsidRDefault="00DC7190" w:rsidP="00DC7190">
                            <w:pPr>
                              <w:pStyle w:val="List"/>
                              <w:spacing w:before="0" w:line="240" w:lineRule="auto"/>
                              <w:ind w:left="0" w:firstLine="0"/>
                              <w:rPr>
                                <w:szCs w:val="18"/>
                              </w:rPr>
                            </w:pPr>
                          </w:p>
                          <w:p w14:paraId="765D6F45" w14:textId="3AFBB879" w:rsidR="00DC7190" w:rsidRDefault="00DC7190" w:rsidP="00DC7190">
                            <w:pPr>
                              <w:pStyle w:val="List"/>
                              <w:spacing w:before="0" w:line="240" w:lineRule="auto"/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Programming Languages</w:t>
                            </w:r>
                            <w:r w:rsidRPr="00DC7190"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:</w:t>
                            </w:r>
                          </w:p>
                          <w:p w14:paraId="7B1642B4" w14:textId="77777777" w:rsidR="00DC7190" w:rsidRPr="00DC7190" w:rsidRDefault="00DC7190" w:rsidP="00DC7190">
                            <w:pPr>
                              <w:spacing w:before="0" w:line="240" w:lineRule="auto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DC7190">
                              <w:rPr>
                                <w:szCs w:val="18"/>
                              </w:rPr>
                              <w:t>HTML, CSS, JavaScript, mySQL, MS-SQL, PHP</w:t>
                            </w:r>
                            <w:r w:rsidRPr="00DC7190">
                              <w:rPr>
                                <w:b/>
                                <w:sz w:val="14"/>
                                <w:szCs w:val="20"/>
                              </w:rPr>
                              <w:t xml:space="preserve"> </w:t>
                            </w:r>
                          </w:p>
                          <w:p w14:paraId="07DE4DDB" w14:textId="77777777" w:rsidR="00DC7190" w:rsidRDefault="00DC7190" w:rsidP="00DC7190">
                            <w:pPr>
                              <w:pStyle w:val="List"/>
                              <w:spacing w:before="0" w:line="240" w:lineRule="auto"/>
                              <w:ind w:left="0" w:firstLine="0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39CD2007" w14:textId="696B6FDF" w:rsidR="00DC7190" w:rsidRDefault="00DC7190" w:rsidP="00DC7190">
                            <w:pPr>
                              <w:pStyle w:val="List"/>
                              <w:spacing w:before="0" w:line="240" w:lineRule="auto"/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Other</w:t>
                            </w:r>
                            <w:r w:rsidRPr="00DC7190">
                              <w:rPr>
                                <w:b/>
                                <w:bCs/>
                                <w:sz w:val="16"/>
                                <w:szCs w:val="22"/>
                              </w:rPr>
                              <w:t>:</w:t>
                            </w:r>
                          </w:p>
                          <w:p w14:paraId="194C9C79" w14:textId="2E33768F" w:rsidR="00DC7190" w:rsidRPr="00DC7190" w:rsidRDefault="00DC7190" w:rsidP="00DC7190">
                            <w:pPr>
                              <w:pStyle w:val="List"/>
                              <w:spacing w:before="0" w:line="240" w:lineRule="auto"/>
                              <w:ind w:left="0" w:firstLine="0"/>
                              <w:rPr>
                                <w:sz w:val="14"/>
                                <w:szCs w:val="20"/>
                              </w:rPr>
                            </w:pPr>
                            <w:r w:rsidRPr="00DC7190">
                              <w:t>Adobe Analytics, Adobe Campaign, Google Analytics, Google Search Console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3103" id="Text Box 12" o:spid="_x0000_s1030" type="#_x0000_t202" style="position:absolute;margin-left:31.65pt;margin-top:245.35pt;width:147.15pt;height:306.4pt;z-index:251662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" filled="f" stroked="f">
                <v:textbox>
                  <w:txbxContent>
                    <w:p w14:paraId="5CF675AE" w14:textId="4F914839" w:rsidR="00E726D4" w:rsidRPr="00DC7190" w:rsidRDefault="00DC7190" w:rsidP="00DC7190">
                      <w:pPr>
                        <w:pStyle w:val="Heading1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7190">
                        <w:rPr>
                          <w:sz w:val="20"/>
                          <w:szCs w:val="20"/>
                        </w:rPr>
                        <w:t>Skills &amp; Knowledge</w:t>
                      </w:r>
                    </w:p>
                    <w:p w14:paraId="5D0E0B0A" w14:textId="77777777" w:rsidR="00DC7190" w:rsidRPr="00DC7190" w:rsidRDefault="00DC7190" w:rsidP="00DC7190">
                      <w:pPr>
                        <w:pStyle w:val="List"/>
                        <w:spacing w:before="0" w:line="240" w:lineRule="auto"/>
                        <w:rPr>
                          <w:sz w:val="6"/>
                          <w:szCs w:val="12"/>
                        </w:rPr>
                      </w:pPr>
                    </w:p>
                    <w:p w14:paraId="5B9A40EF" w14:textId="5FC773DA" w:rsidR="002021A0" w:rsidRPr="00DC7190" w:rsidRDefault="00DC7190" w:rsidP="00DC7190">
                      <w:pPr>
                        <w:pStyle w:val="List"/>
                        <w:spacing w:before="0" w:line="240" w:lineRule="auto"/>
                        <w:rPr>
                          <w:b/>
                          <w:bCs/>
                          <w:sz w:val="16"/>
                          <w:szCs w:val="22"/>
                        </w:rPr>
                      </w:pPr>
                      <w:r w:rsidRPr="00DC7190">
                        <w:rPr>
                          <w:b/>
                          <w:bCs/>
                          <w:sz w:val="16"/>
                          <w:szCs w:val="22"/>
                        </w:rPr>
                        <w:t>Operating Systems:</w:t>
                      </w:r>
                    </w:p>
                    <w:p w14:paraId="7F87A7E6" w14:textId="5EA5B9DF" w:rsidR="00DC7190" w:rsidRDefault="00DC7190" w:rsidP="00DC7190">
                      <w:pPr>
                        <w:pStyle w:val="List"/>
                        <w:spacing w:before="0" w:line="240" w:lineRule="auto"/>
                      </w:pPr>
                      <w:r>
                        <w:t>Strong: Microsoft Windows</w:t>
                      </w:r>
                    </w:p>
                    <w:p w14:paraId="0B4B8069" w14:textId="0AD1131F" w:rsidR="00DC7190" w:rsidRDefault="0068609F" w:rsidP="00DC7190">
                      <w:pPr>
                        <w:pStyle w:val="List"/>
                        <w:spacing w:before="0" w:line="240" w:lineRule="auto"/>
                      </w:pPr>
                      <w:r>
                        <w:t>Basic</w:t>
                      </w:r>
                      <w:r w:rsidR="00DC7190">
                        <w:t>: Red Hat Linx</w:t>
                      </w:r>
                    </w:p>
                    <w:p w14:paraId="0AC54384" w14:textId="77777777" w:rsidR="00DC7190" w:rsidRDefault="00DC7190" w:rsidP="00DC7190">
                      <w:pPr>
                        <w:pStyle w:val="List"/>
                        <w:spacing w:before="0" w:line="240" w:lineRule="auto"/>
                      </w:pPr>
                    </w:p>
                    <w:p w14:paraId="5DFA46D2" w14:textId="6AF1228C" w:rsidR="00DC7190" w:rsidRDefault="00DC7190" w:rsidP="00DC7190">
                      <w:pPr>
                        <w:pStyle w:val="List"/>
                        <w:spacing w:before="0" w:line="240" w:lineRule="auto"/>
                        <w:rPr>
                          <w:b/>
                          <w:bCs/>
                          <w:sz w:val="16"/>
                          <w:szCs w:val="22"/>
                        </w:rPr>
                      </w:pPr>
                      <w:r w:rsidRPr="00DC7190">
                        <w:rPr>
                          <w:b/>
                          <w:bCs/>
                          <w:sz w:val="16"/>
                          <w:szCs w:val="22"/>
                        </w:rPr>
                        <w:t>Content Management Systems:</w:t>
                      </w:r>
                    </w:p>
                    <w:p w14:paraId="5BDAE6C9" w14:textId="63195DB1" w:rsidR="00DC7190" w:rsidRDefault="00DC7190" w:rsidP="00DC7190">
                      <w:pPr>
                        <w:pStyle w:val="List"/>
                        <w:spacing w:before="0" w:line="240" w:lineRule="auto"/>
                      </w:pPr>
                      <w:r>
                        <w:t>Drupal 7; Word Press</w:t>
                      </w:r>
                    </w:p>
                    <w:p w14:paraId="3EB9DEA7" w14:textId="77777777" w:rsidR="00DC7190" w:rsidRDefault="00DC7190" w:rsidP="00DC7190">
                      <w:pPr>
                        <w:pStyle w:val="List"/>
                        <w:spacing w:before="0" w:line="240" w:lineRule="auto"/>
                      </w:pPr>
                    </w:p>
                    <w:p w14:paraId="28C44C3E" w14:textId="0CBB915D" w:rsidR="00DC7190" w:rsidRDefault="00DC7190" w:rsidP="00DC7190">
                      <w:pPr>
                        <w:pStyle w:val="List"/>
                        <w:spacing w:before="0" w:line="240" w:lineRule="auto"/>
                        <w:rPr>
                          <w:b/>
                          <w:bCs/>
                          <w:sz w:val="16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22"/>
                        </w:rPr>
                        <w:t>Software</w:t>
                      </w:r>
                      <w:r w:rsidRPr="00DC7190">
                        <w:rPr>
                          <w:b/>
                          <w:bCs/>
                          <w:sz w:val="16"/>
                          <w:szCs w:val="22"/>
                        </w:rPr>
                        <w:t>:</w:t>
                      </w:r>
                    </w:p>
                    <w:p w14:paraId="30ECA6ED" w14:textId="0EF4BB47" w:rsidR="00DC7190" w:rsidRDefault="00DC7190" w:rsidP="00DC7190">
                      <w:pPr>
                        <w:pStyle w:val="List"/>
                        <w:spacing w:before="0" w:line="240" w:lineRule="auto"/>
                        <w:ind w:left="0" w:firstLine="0"/>
                        <w:rPr>
                          <w:szCs w:val="18"/>
                        </w:rPr>
                      </w:pPr>
                      <w:r w:rsidRPr="00DC7190">
                        <w:rPr>
                          <w:szCs w:val="18"/>
                        </w:rPr>
                        <w:t>Adobe Acrobat, Adobe Photoshop, Adobe Dreamweaver, Microsoft Office Suite, Microsoft SQL Management Studio</w:t>
                      </w:r>
                    </w:p>
                    <w:p w14:paraId="706787D4" w14:textId="77777777" w:rsidR="00DC7190" w:rsidRDefault="00DC7190" w:rsidP="00DC7190">
                      <w:pPr>
                        <w:pStyle w:val="List"/>
                        <w:spacing w:before="0" w:line="240" w:lineRule="auto"/>
                        <w:ind w:left="0" w:firstLine="0"/>
                        <w:rPr>
                          <w:szCs w:val="18"/>
                        </w:rPr>
                      </w:pPr>
                    </w:p>
                    <w:p w14:paraId="765D6F45" w14:textId="3AFBB879" w:rsidR="00DC7190" w:rsidRDefault="00DC7190" w:rsidP="00DC7190">
                      <w:pPr>
                        <w:pStyle w:val="List"/>
                        <w:spacing w:before="0" w:line="240" w:lineRule="auto"/>
                        <w:rPr>
                          <w:b/>
                          <w:bCs/>
                          <w:sz w:val="16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22"/>
                        </w:rPr>
                        <w:t>Programming Languages</w:t>
                      </w:r>
                      <w:r w:rsidRPr="00DC7190">
                        <w:rPr>
                          <w:b/>
                          <w:bCs/>
                          <w:sz w:val="16"/>
                          <w:szCs w:val="22"/>
                        </w:rPr>
                        <w:t>:</w:t>
                      </w:r>
                    </w:p>
                    <w:p w14:paraId="7B1642B4" w14:textId="77777777" w:rsidR="00DC7190" w:rsidRPr="00DC7190" w:rsidRDefault="00DC7190" w:rsidP="00DC7190">
                      <w:pPr>
                        <w:spacing w:before="0" w:line="240" w:lineRule="auto"/>
                        <w:rPr>
                          <w:b/>
                          <w:sz w:val="14"/>
                          <w:szCs w:val="20"/>
                        </w:rPr>
                      </w:pPr>
                      <w:r w:rsidRPr="00DC7190">
                        <w:rPr>
                          <w:szCs w:val="18"/>
                        </w:rPr>
                        <w:t>HTML, CSS, JavaScript, mySQL, MS-SQL, PHP</w:t>
                      </w:r>
                      <w:r w:rsidRPr="00DC7190">
                        <w:rPr>
                          <w:b/>
                          <w:sz w:val="14"/>
                          <w:szCs w:val="20"/>
                        </w:rPr>
                        <w:t xml:space="preserve"> </w:t>
                      </w:r>
                    </w:p>
                    <w:p w14:paraId="07DE4DDB" w14:textId="77777777" w:rsidR="00DC7190" w:rsidRDefault="00DC7190" w:rsidP="00DC7190">
                      <w:pPr>
                        <w:pStyle w:val="List"/>
                        <w:spacing w:before="0" w:line="240" w:lineRule="auto"/>
                        <w:ind w:left="0" w:firstLine="0"/>
                        <w:rPr>
                          <w:sz w:val="14"/>
                          <w:szCs w:val="20"/>
                        </w:rPr>
                      </w:pPr>
                    </w:p>
                    <w:p w14:paraId="39CD2007" w14:textId="696B6FDF" w:rsidR="00DC7190" w:rsidRDefault="00DC7190" w:rsidP="00DC7190">
                      <w:pPr>
                        <w:pStyle w:val="List"/>
                        <w:spacing w:before="0" w:line="240" w:lineRule="auto"/>
                        <w:rPr>
                          <w:b/>
                          <w:bCs/>
                          <w:sz w:val="16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22"/>
                        </w:rPr>
                        <w:t>Other</w:t>
                      </w:r>
                      <w:r w:rsidRPr="00DC7190">
                        <w:rPr>
                          <w:b/>
                          <w:bCs/>
                          <w:sz w:val="16"/>
                          <w:szCs w:val="22"/>
                        </w:rPr>
                        <w:t>:</w:t>
                      </w:r>
                    </w:p>
                    <w:p w14:paraId="194C9C79" w14:textId="2E33768F" w:rsidR="00DC7190" w:rsidRPr="00DC7190" w:rsidRDefault="00DC7190" w:rsidP="00DC7190">
                      <w:pPr>
                        <w:pStyle w:val="List"/>
                        <w:spacing w:before="0" w:line="240" w:lineRule="auto"/>
                        <w:ind w:left="0" w:firstLine="0"/>
                        <w:rPr>
                          <w:sz w:val="14"/>
                          <w:szCs w:val="20"/>
                        </w:rPr>
                      </w:pPr>
                      <w:r w:rsidRPr="00DC7190">
                        <w:t>Adobe Analytics, Adobe Campaign, Google Analytics, Google Search Console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021A0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63377" behindDoc="0" locked="1" layoutInCell="1" allowOverlap="1" wp14:anchorId="0453032B" wp14:editId="5283476C">
                <wp:simplePos x="0" y="0"/>
                <wp:positionH relativeFrom="page">
                  <wp:posOffset>401955</wp:posOffset>
                </wp:positionH>
                <wp:positionV relativeFrom="page">
                  <wp:posOffset>7183120</wp:posOffset>
                </wp:positionV>
                <wp:extent cx="1868805" cy="250380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250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31ABC" w14:textId="77777777" w:rsidR="00E726D4" w:rsidRPr="00DC7190" w:rsidRDefault="00E726D4" w:rsidP="00E726D4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 w:rsidRPr="00DC7190">
                              <w:rPr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1A74993B" w14:textId="77777777" w:rsidR="00DC7190" w:rsidRDefault="00DC7190" w:rsidP="00DC7190">
                            <w:pPr>
                              <w:pStyle w:val="NoSpacing"/>
                              <w:rPr>
                                <w:rStyle w:val="Emphasis"/>
                              </w:rPr>
                            </w:pPr>
                            <w:r w:rsidRPr="00DC7190">
                              <w:rPr>
                                <w:rStyle w:val="Emphasis"/>
                              </w:rPr>
                              <w:t>Auburn University, College of Business</w:t>
                            </w:r>
                          </w:p>
                          <w:p w14:paraId="17E03ECB" w14:textId="77777777" w:rsidR="00DC7190" w:rsidRPr="00DC7190" w:rsidRDefault="00DC7190" w:rsidP="00DC7190">
                            <w:pPr>
                              <w:pStyle w:val="NoSpacing"/>
                              <w:rPr>
                                <w:rStyle w:val="Emphasis"/>
                                <w:sz w:val="12"/>
                                <w:szCs w:val="18"/>
                              </w:rPr>
                            </w:pPr>
                          </w:p>
                          <w:p w14:paraId="48D86D2B" w14:textId="062719B2" w:rsidR="00E726D4" w:rsidRDefault="00DC7190" w:rsidP="00DC7190">
                            <w:pPr>
                              <w:pStyle w:val="NoSpacing"/>
                              <w:rPr>
                                <w:rStyle w:val="Emphasis"/>
                              </w:rPr>
                            </w:pPr>
                            <w:r w:rsidRPr="00DC7190">
                              <w:rPr>
                                <w:rStyle w:val="Emphasis"/>
                              </w:rPr>
                              <w:t>B.S., Business Admin; Information Systems Management (MIS/ISMN)</w:t>
                            </w:r>
                          </w:p>
                          <w:p w14:paraId="72C5441F" w14:textId="77777777" w:rsidR="00DC7190" w:rsidRDefault="00DC7190" w:rsidP="00DC7190">
                            <w:pPr>
                              <w:pStyle w:val="NoSpacing"/>
                              <w:rPr>
                                <w:rStyle w:val="Emphasis"/>
                              </w:rPr>
                            </w:pPr>
                          </w:p>
                          <w:p w14:paraId="0980EE66" w14:textId="6F7BCC8D" w:rsidR="00DC7190" w:rsidRPr="00E726D4" w:rsidRDefault="00DC7190" w:rsidP="00DC7190">
                            <w:pPr>
                              <w:pStyle w:val="NoSpacing"/>
                            </w:pPr>
                            <w:r>
                              <w:rPr>
                                <w:rStyle w:val="Emphasis"/>
                              </w:rPr>
                              <w:t>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032B" id="Text Box 22" o:spid="_x0000_s1031" type="#_x0000_t202" style="position:absolute;margin-left:31.65pt;margin-top:565.6pt;width:147.15pt;height:197.15pt;z-index:251663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" filled="f" stroked="f">
                <v:textbox>
                  <w:txbxContent>
                    <w:p w14:paraId="46D31ABC" w14:textId="77777777" w:rsidR="00E726D4" w:rsidRPr="00DC7190" w:rsidRDefault="00E726D4" w:rsidP="00E726D4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 w:rsidRPr="00DC7190">
                        <w:rPr>
                          <w:sz w:val="20"/>
                          <w:szCs w:val="20"/>
                        </w:rPr>
                        <w:t>Education</w:t>
                      </w:r>
                    </w:p>
                    <w:p w14:paraId="1A74993B" w14:textId="77777777" w:rsidR="00DC7190" w:rsidRDefault="00DC7190" w:rsidP="00DC7190">
                      <w:pPr>
                        <w:pStyle w:val="NoSpacing"/>
                        <w:rPr>
                          <w:rStyle w:val="Emphasis"/>
                        </w:rPr>
                      </w:pPr>
                      <w:r w:rsidRPr="00DC7190">
                        <w:rPr>
                          <w:rStyle w:val="Emphasis"/>
                        </w:rPr>
                        <w:t>Auburn University, College of Business</w:t>
                      </w:r>
                    </w:p>
                    <w:p w14:paraId="17E03ECB" w14:textId="77777777" w:rsidR="00DC7190" w:rsidRPr="00DC7190" w:rsidRDefault="00DC7190" w:rsidP="00DC7190">
                      <w:pPr>
                        <w:pStyle w:val="NoSpacing"/>
                        <w:rPr>
                          <w:rStyle w:val="Emphasis"/>
                          <w:sz w:val="12"/>
                          <w:szCs w:val="18"/>
                        </w:rPr>
                      </w:pPr>
                    </w:p>
                    <w:p w14:paraId="48D86D2B" w14:textId="062719B2" w:rsidR="00E726D4" w:rsidRDefault="00DC7190" w:rsidP="00DC7190">
                      <w:pPr>
                        <w:pStyle w:val="NoSpacing"/>
                        <w:rPr>
                          <w:rStyle w:val="Emphasis"/>
                        </w:rPr>
                      </w:pPr>
                      <w:r w:rsidRPr="00DC7190">
                        <w:rPr>
                          <w:rStyle w:val="Emphasis"/>
                        </w:rPr>
                        <w:t>B.S., Business Admin; Information Systems Management (MIS/ISMN)</w:t>
                      </w:r>
                    </w:p>
                    <w:p w14:paraId="72C5441F" w14:textId="77777777" w:rsidR="00DC7190" w:rsidRDefault="00DC7190" w:rsidP="00DC7190">
                      <w:pPr>
                        <w:pStyle w:val="NoSpacing"/>
                        <w:rPr>
                          <w:rStyle w:val="Emphasis"/>
                        </w:rPr>
                      </w:pPr>
                    </w:p>
                    <w:p w14:paraId="0980EE66" w14:textId="6F7BCC8D" w:rsidR="00DC7190" w:rsidRPr="00E726D4" w:rsidRDefault="00DC7190" w:rsidP="00DC7190">
                      <w:pPr>
                        <w:pStyle w:val="NoSpacing"/>
                      </w:pPr>
                      <w:r>
                        <w:rPr>
                          <w:rStyle w:val="Emphasis"/>
                        </w:rPr>
                        <w:t>2004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021A0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64401" behindDoc="0" locked="1" layoutInCell="1" allowOverlap="1" wp14:anchorId="36208326" wp14:editId="3D9B0F13">
                <wp:simplePos x="0" y="0"/>
                <wp:positionH relativeFrom="page">
                  <wp:posOffset>2408555</wp:posOffset>
                </wp:positionH>
                <wp:positionV relativeFrom="page">
                  <wp:posOffset>3118485</wp:posOffset>
                </wp:positionV>
                <wp:extent cx="5164455" cy="7587615"/>
                <wp:effectExtent l="0" t="0" r="1714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455" cy="758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4368A" w14:textId="77777777" w:rsidR="00E726D4" w:rsidRPr="0051486D" w:rsidRDefault="00E726D4" w:rsidP="00E726D4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 w:rsidRPr="0051486D">
                              <w:rPr>
                                <w:sz w:val="20"/>
                                <w:szCs w:val="20"/>
                              </w:rPr>
                              <w:t>Professional Experience</w:t>
                            </w:r>
                          </w:p>
                          <w:p w14:paraId="39ED0228" w14:textId="03849497" w:rsidR="00E726D4" w:rsidRPr="008F69F3" w:rsidRDefault="0051486D" w:rsidP="00533BC5">
                            <w:pPr>
                              <w:pStyle w:val="Heading2"/>
                              <w:rPr>
                                <w:b/>
                                <w:bCs w:val="0"/>
                              </w:rPr>
                            </w:pPr>
                            <w:r w:rsidRPr="008F69F3">
                              <w:rPr>
                                <w:b/>
                                <w:bCs w:val="0"/>
                              </w:rPr>
                              <w:t>Web developer</w:t>
                            </w:r>
                            <w:r w:rsidR="00E726D4" w:rsidRPr="008F69F3">
                              <w:rPr>
                                <w:b/>
                                <w:bCs w:val="0"/>
                              </w:rPr>
                              <w:tab/>
                            </w:r>
                            <w:r w:rsidR="0068609F">
                              <w:rPr>
                                <w:b/>
                                <w:bCs w:val="0"/>
                              </w:rPr>
                              <w:t>May</w:t>
                            </w:r>
                            <w:r w:rsidRPr="008F69F3">
                              <w:rPr>
                                <w:b/>
                                <w:bCs w:val="0"/>
                              </w:rPr>
                              <w:t xml:space="preserve"> 201</w:t>
                            </w:r>
                            <w:r w:rsidR="0068609F">
                              <w:rPr>
                                <w:b/>
                                <w:bCs w:val="0"/>
                              </w:rPr>
                              <w:t>2</w:t>
                            </w:r>
                            <w:r w:rsidRPr="008F69F3">
                              <w:rPr>
                                <w:b/>
                                <w:bCs w:val="0"/>
                              </w:rPr>
                              <w:t>-Febru</w:t>
                            </w:r>
                            <w:r w:rsidR="0068609F">
                              <w:rPr>
                                <w:b/>
                                <w:bCs w:val="0"/>
                              </w:rPr>
                              <w:t>A</w:t>
                            </w:r>
                            <w:r w:rsidRPr="008F69F3">
                              <w:rPr>
                                <w:b/>
                                <w:bCs w:val="0"/>
                              </w:rPr>
                              <w:t>ry 2025</w:t>
                            </w:r>
                          </w:p>
                          <w:p w14:paraId="5A6E682C" w14:textId="77777777" w:rsidR="0068609F" w:rsidRPr="0068609F" w:rsidRDefault="0068609F" w:rsidP="00533BC5">
                            <w:pPr>
                              <w:pStyle w:val="Heading3"/>
                              <w:rPr>
                                <w:bCs/>
                                <w:i/>
                                <w:iCs w:val="0"/>
                              </w:rPr>
                            </w:pPr>
                            <w:r w:rsidRPr="0068609F">
                              <w:rPr>
                                <w:bCs/>
                                <w:i/>
                                <w:iCs w:val="0"/>
                              </w:rPr>
                              <w:t xml:space="preserve">Federal Contractor for The Guide to Community Preventive Services, CDC Public Health  </w:t>
                            </w:r>
                          </w:p>
                          <w:p w14:paraId="547890F2" w14:textId="3639974E" w:rsidR="00E726D4" w:rsidRPr="0068609F" w:rsidRDefault="0068609F" w:rsidP="00533BC5">
                            <w:pPr>
                              <w:pStyle w:val="Heading3"/>
                              <w:rPr>
                                <w:bCs/>
                                <w:i/>
                                <w:iCs w:val="0"/>
                              </w:rPr>
                            </w:pPr>
                            <w:r w:rsidRPr="0068609F">
                              <w:rPr>
                                <w:bCs/>
                                <w:i/>
                                <w:iCs w:val="0"/>
                              </w:rPr>
                              <w:t>Library, and CDC Epi Info Program.</w:t>
                            </w:r>
                          </w:p>
                          <w:p w14:paraId="1357B90C" w14:textId="77777777" w:rsidR="0051486D" w:rsidRDefault="0051486D" w:rsidP="0051486D">
                            <w:pPr>
                              <w:pStyle w:val="NoSpacing"/>
                            </w:pPr>
                            <w:r w:rsidRPr="0051486D">
                              <w:t>Provided web design and development for federal government contracts.</w:t>
                            </w:r>
                          </w:p>
                          <w:p w14:paraId="0A1D534C" w14:textId="77777777" w:rsidR="00533BC5" w:rsidRPr="0068609F" w:rsidRDefault="00533BC5" w:rsidP="0051486D">
                            <w:pPr>
                              <w:pStyle w:val="NoSpacing"/>
                              <w:rPr>
                                <w:sz w:val="12"/>
                                <w:szCs w:val="18"/>
                              </w:rPr>
                            </w:pPr>
                          </w:p>
                          <w:p w14:paraId="13276BBE" w14:textId="7CA21829" w:rsidR="0051486D" w:rsidRPr="0051486D" w:rsidRDefault="0051486D" w:rsidP="0051486D">
                            <w:pPr>
                              <w:pStyle w:val="NoSpacing"/>
                            </w:pPr>
                            <w:r w:rsidRPr="0051486D">
                              <w:rPr>
                                <w:b/>
                                <w:bCs/>
                              </w:rPr>
                              <w:t>The Guide to Community Preventative Services</w:t>
                            </w:r>
                            <w:r w:rsidR="0068609F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68609F" w:rsidRPr="0068609F">
                              <w:t>based at the Centers for Disease Control and Prevention (CDC)</w:t>
                            </w:r>
                            <w:r w:rsidRPr="0068609F">
                              <w:t xml:space="preserve"> </w:t>
                            </w:r>
                            <w:r w:rsidRPr="0051486D">
                              <w:rPr>
                                <w:b/>
                                <w:bCs/>
                              </w:rPr>
                              <w:t>(</w:t>
                            </w:r>
                            <w:hyperlink r:id="rId23" w:history="1">
                              <w:r w:rsidRPr="0068609F">
                                <w:rPr>
                                  <w:rStyle w:val="Hyperlink"/>
                                  <w:b/>
                                  <w:bCs/>
                                </w:rPr>
                                <w:t>www.thecommunityguide.org</w:t>
                              </w:r>
                            </w:hyperlink>
                            <w:r w:rsidRPr="0051486D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51486D">
                              <w:t>. The Community Guide is a resource for evidence-based recommendations and findings about what works to improve public health.</w:t>
                            </w:r>
                          </w:p>
                          <w:p w14:paraId="6A5D0B7F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Placed content on pages throughout the 800+ page website.</w:t>
                            </w:r>
                          </w:p>
                          <w:p w14:paraId="0E8EFF2D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Created new pages on site in a responsive design/mobile friendly format</w:t>
                            </w:r>
                          </w:p>
                          <w:p w14:paraId="1EE01460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Worked with agency system engineers to update and maintain security patches for content management system software and other software needed to host the website.</w:t>
                            </w:r>
                          </w:p>
                          <w:p w14:paraId="157A751A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Worked with agency system engineers to update web servers to newest operating system and technology.</w:t>
                            </w:r>
                          </w:p>
                          <w:p w14:paraId="15EB3233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Worked with other agency web developers to migrate website from Drupal CMS to agency WordPress CMS.</w:t>
                            </w:r>
                          </w:p>
                          <w:p w14:paraId="7AF19A80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Created graphics in Photoshop for various needs.</w:t>
                            </w:r>
                          </w:p>
                          <w:p w14:paraId="21C127BF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Created emails in Adobe Campaign subscription email service.</w:t>
                            </w:r>
                          </w:p>
                          <w:p w14:paraId="0A1E9EFC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Created monthly and ad-hoc metrics reports using Adobe Analytics.</w:t>
                            </w:r>
                          </w:p>
                          <w:p w14:paraId="53C5DFCB" w14:textId="77777777" w:rsidR="0051486D" w:rsidRP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>Maintained the office’s SharePoint-based extranet site.</w:t>
                            </w:r>
                          </w:p>
                          <w:p w14:paraId="69275C10" w14:textId="77777777" w:rsidR="0051486D" w:rsidRDefault="0051486D" w:rsidP="00533BC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 w:rsidRPr="0051486D">
                              <w:t xml:space="preserve">Provided technical support for SharePoint and Zoom video conferencing software during onsite meetings. </w:t>
                            </w:r>
                          </w:p>
                          <w:p w14:paraId="6B217777" w14:textId="77777777" w:rsidR="00533BC5" w:rsidRPr="008F69F3" w:rsidRDefault="00533BC5" w:rsidP="00533BC5">
                            <w:pPr>
                              <w:pStyle w:val="NoSpacing"/>
                              <w:rPr>
                                <w:sz w:val="12"/>
                                <w:szCs w:val="18"/>
                              </w:rPr>
                            </w:pPr>
                          </w:p>
                          <w:p w14:paraId="2603D28B" w14:textId="77777777" w:rsidR="0051486D" w:rsidRPr="0068609F" w:rsidRDefault="0051486D" w:rsidP="0051486D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68609F">
                              <w:rPr>
                                <w:b/>
                                <w:bCs/>
                              </w:rPr>
                              <w:t>Skills: HTML, CSS, Adobe Dreamweaver, Adobe Photoshop, 508 Compliance, Drupal.</w:t>
                            </w:r>
                          </w:p>
                          <w:p w14:paraId="7BB0D437" w14:textId="77777777" w:rsidR="0051486D" w:rsidRDefault="0051486D" w:rsidP="0051486D">
                            <w:pPr>
                              <w:pStyle w:val="NoSpacing"/>
                            </w:pPr>
                            <w:r w:rsidRPr="00533BC5">
                              <w:rPr>
                                <w:b/>
                                <w:bCs/>
                              </w:rPr>
                              <w:t>Reported to:</w:t>
                            </w:r>
                            <w:r w:rsidRPr="0051486D">
                              <w:t xml:space="preserve"> Partnerships and Dissemination Team Lead</w:t>
                            </w:r>
                          </w:p>
                          <w:p w14:paraId="20F4261A" w14:textId="77777777" w:rsidR="0068609F" w:rsidRPr="0068609F" w:rsidRDefault="0068609F" w:rsidP="0051486D">
                            <w:pPr>
                              <w:pStyle w:val="NoSpacing"/>
                              <w:rPr>
                                <w:sz w:val="12"/>
                                <w:szCs w:val="18"/>
                              </w:rPr>
                            </w:pPr>
                          </w:p>
                          <w:p w14:paraId="4617B7B1" w14:textId="1C44B0D9" w:rsidR="0068609F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 w:rsidRPr="008F69F3">
                              <w:rPr>
                                <w:b/>
                                <w:bCs/>
                              </w:rPr>
                              <w:t>CDC Public Health Library</w:t>
                            </w:r>
                            <w:r>
                              <w:t>. The CDC Public Health Library and Information Center (PHLIC) mission is to advance science, public health and safety through information.</w:t>
                            </w:r>
                          </w:p>
                          <w:p w14:paraId="16EEEEA0" w14:textId="77777777" w:rsidR="0068609F" w:rsidRDefault="0068609F" w:rsidP="0068609F">
                            <w:pPr>
                              <w:pStyle w:val="ListBullet"/>
                            </w:pPr>
                            <w:r>
                              <w:t>Refined and updated information on the library’s new Intranet site in preparation for a launch on October 1, 2012.</w:t>
                            </w:r>
                          </w:p>
                          <w:p w14:paraId="67452420" w14:textId="77777777" w:rsidR="0068609F" w:rsidRDefault="0068609F" w:rsidP="0068609F">
                            <w:pPr>
                              <w:pStyle w:val="ListBullet"/>
                            </w:pPr>
                            <w:r>
                              <w:t>Created multiple SharePoint based information request systems utilizing InfoPath forms.  End users enter information in a form on the library Intranet site which is then stored in a SharePoint list for retrieval by the library reference staff.</w:t>
                            </w:r>
                          </w:p>
                          <w:p w14:paraId="6287BBB6" w14:textId="77777777" w:rsidR="0068609F" w:rsidRDefault="0068609F" w:rsidP="0068609F">
                            <w:pPr>
                              <w:pStyle w:val="ListBullet"/>
                            </w:pPr>
                            <w:r>
                              <w:t>Published the weekly “Science Clips” digest to both the library Internet and Intranet sites.</w:t>
                            </w:r>
                          </w:p>
                          <w:p w14:paraId="0C391807" w14:textId="77777777" w:rsidR="0068609F" w:rsidRDefault="0068609F" w:rsidP="0068609F">
                            <w:pPr>
                              <w:pStyle w:val="ListBullet"/>
                            </w:pPr>
                            <w:r>
                              <w:t>Modified the look and feel of various library related sites such as the LibGuides library guide system, the Ex-Libris SFX eBook and eJournal search system and the Ex-Libris Primo resource search system.</w:t>
                            </w:r>
                          </w:p>
                          <w:p w14:paraId="055B6F08" w14:textId="77777777" w:rsidR="0068609F" w:rsidRPr="008F69F3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8"/>
                                <w:szCs w:val="14"/>
                              </w:rPr>
                            </w:pPr>
                          </w:p>
                          <w:p w14:paraId="1FBF3902" w14:textId="77777777" w:rsidR="0068609F" w:rsidRPr="0068609F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8609F">
                              <w:rPr>
                                <w:b/>
                                <w:bCs/>
                              </w:rPr>
                              <w:t>Skills: HTML, CSS, PHP, MS-SQL Management Studio, JavaScript, Adobe Dreamweaver, Adobe PhotoShop.</w:t>
                            </w:r>
                          </w:p>
                          <w:p w14:paraId="2717CBB1" w14:textId="3047815B" w:rsidR="00533BC5" w:rsidRDefault="0068609F" w:rsidP="00533BC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 w:rsidRPr="008F69F3">
                              <w:rPr>
                                <w:b/>
                                <w:bCs/>
                              </w:rPr>
                              <w:t>Reported to:</w:t>
                            </w:r>
                            <w:r>
                              <w:t xml:space="preserve"> Systems Team Lead</w:t>
                            </w:r>
                          </w:p>
                          <w:p w14:paraId="084FF834" w14:textId="77777777" w:rsidR="00533BC5" w:rsidRDefault="00533BC5" w:rsidP="00533BC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26ADB2F3" w14:textId="77777777" w:rsidR="00533BC5" w:rsidRDefault="00533BC5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8326" id="Text Box 17" o:spid="_x0000_s1032" type="#_x0000_t202" style="position:absolute;margin-left:189.65pt;margin-top:245.55pt;width:406.65pt;height:597.45pt;z-index:2516644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" filled="f" stroked="f">
                <v:textbox inset=",,0">
                  <w:txbxContent>
                    <w:p w14:paraId="1E44368A" w14:textId="77777777" w:rsidR="00E726D4" w:rsidRPr="0051486D" w:rsidRDefault="00E726D4" w:rsidP="00E726D4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 w:rsidRPr="0051486D">
                        <w:rPr>
                          <w:sz w:val="20"/>
                          <w:szCs w:val="20"/>
                        </w:rPr>
                        <w:t>Professional Experience</w:t>
                      </w:r>
                    </w:p>
                    <w:p w14:paraId="39ED0228" w14:textId="03849497" w:rsidR="00E726D4" w:rsidRPr="008F69F3" w:rsidRDefault="0051486D" w:rsidP="00533BC5">
                      <w:pPr>
                        <w:pStyle w:val="Heading2"/>
                        <w:rPr>
                          <w:b/>
                          <w:bCs w:val="0"/>
                        </w:rPr>
                      </w:pPr>
                      <w:r w:rsidRPr="008F69F3">
                        <w:rPr>
                          <w:b/>
                          <w:bCs w:val="0"/>
                        </w:rPr>
                        <w:t>Web developer</w:t>
                      </w:r>
                      <w:r w:rsidR="00E726D4" w:rsidRPr="008F69F3">
                        <w:rPr>
                          <w:b/>
                          <w:bCs w:val="0"/>
                        </w:rPr>
                        <w:tab/>
                      </w:r>
                      <w:r w:rsidR="0068609F">
                        <w:rPr>
                          <w:b/>
                          <w:bCs w:val="0"/>
                        </w:rPr>
                        <w:t>May</w:t>
                      </w:r>
                      <w:r w:rsidRPr="008F69F3">
                        <w:rPr>
                          <w:b/>
                          <w:bCs w:val="0"/>
                        </w:rPr>
                        <w:t xml:space="preserve"> 201</w:t>
                      </w:r>
                      <w:r w:rsidR="0068609F">
                        <w:rPr>
                          <w:b/>
                          <w:bCs w:val="0"/>
                        </w:rPr>
                        <w:t>2</w:t>
                      </w:r>
                      <w:r w:rsidRPr="008F69F3">
                        <w:rPr>
                          <w:b/>
                          <w:bCs w:val="0"/>
                        </w:rPr>
                        <w:t>-Febru</w:t>
                      </w:r>
                      <w:r w:rsidR="0068609F">
                        <w:rPr>
                          <w:b/>
                          <w:bCs w:val="0"/>
                        </w:rPr>
                        <w:t>A</w:t>
                      </w:r>
                      <w:r w:rsidRPr="008F69F3">
                        <w:rPr>
                          <w:b/>
                          <w:bCs w:val="0"/>
                        </w:rPr>
                        <w:t>ry 2025</w:t>
                      </w:r>
                    </w:p>
                    <w:p w14:paraId="5A6E682C" w14:textId="77777777" w:rsidR="0068609F" w:rsidRPr="0068609F" w:rsidRDefault="0068609F" w:rsidP="00533BC5">
                      <w:pPr>
                        <w:pStyle w:val="Heading3"/>
                        <w:rPr>
                          <w:bCs/>
                          <w:i/>
                          <w:iCs w:val="0"/>
                        </w:rPr>
                      </w:pPr>
                      <w:r w:rsidRPr="0068609F">
                        <w:rPr>
                          <w:bCs/>
                          <w:i/>
                          <w:iCs w:val="0"/>
                        </w:rPr>
                        <w:t xml:space="preserve">Federal Contractor for The Guide to Community Preventive Services, CDC Public Health  </w:t>
                      </w:r>
                    </w:p>
                    <w:p w14:paraId="547890F2" w14:textId="3639974E" w:rsidR="00E726D4" w:rsidRPr="0068609F" w:rsidRDefault="0068609F" w:rsidP="00533BC5">
                      <w:pPr>
                        <w:pStyle w:val="Heading3"/>
                        <w:rPr>
                          <w:bCs/>
                          <w:i/>
                          <w:iCs w:val="0"/>
                        </w:rPr>
                      </w:pPr>
                      <w:r w:rsidRPr="0068609F">
                        <w:rPr>
                          <w:bCs/>
                          <w:i/>
                          <w:iCs w:val="0"/>
                        </w:rPr>
                        <w:t>Library, and CDC Epi Info Program.</w:t>
                      </w:r>
                    </w:p>
                    <w:p w14:paraId="1357B90C" w14:textId="77777777" w:rsidR="0051486D" w:rsidRDefault="0051486D" w:rsidP="0051486D">
                      <w:pPr>
                        <w:pStyle w:val="NoSpacing"/>
                      </w:pPr>
                      <w:r w:rsidRPr="0051486D">
                        <w:t>Provided web design and development for federal government contracts.</w:t>
                      </w:r>
                    </w:p>
                    <w:p w14:paraId="0A1D534C" w14:textId="77777777" w:rsidR="00533BC5" w:rsidRPr="0068609F" w:rsidRDefault="00533BC5" w:rsidP="0051486D">
                      <w:pPr>
                        <w:pStyle w:val="NoSpacing"/>
                        <w:rPr>
                          <w:sz w:val="12"/>
                          <w:szCs w:val="18"/>
                        </w:rPr>
                      </w:pPr>
                    </w:p>
                    <w:p w14:paraId="13276BBE" w14:textId="7CA21829" w:rsidR="0051486D" w:rsidRPr="0051486D" w:rsidRDefault="0051486D" w:rsidP="0051486D">
                      <w:pPr>
                        <w:pStyle w:val="NoSpacing"/>
                      </w:pPr>
                      <w:r w:rsidRPr="0051486D">
                        <w:rPr>
                          <w:b/>
                          <w:bCs/>
                        </w:rPr>
                        <w:t>The Guide to Community Preventative Services</w:t>
                      </w:r>
                      <w:r w:rsidR="0068609F">
                        <w:rPr>
                          <w:b/>
                          <w:bCs/>
                        </w:rPr>
                        <w:t xml:space="preserve">, </w:t>
                      </w:r>
                      <w:r w:rsidR="0068609F" w:rsidRPr="0068609F">
                        <w:t>based at the Centers for Disease Control and Prevention (CDC)</w:t>
                      </w:r>
                      <w:r w:rsidRPr="0068609F">
                        <w:t xml:space="preserve"> </w:t>
                      </w:r>
                      <w:r w:rsidRPr="0051486D">
                        <w:rPr>
                          <w:b/>
                          <w:bCs/>
                        </w:rPr>
                        <w:t>(</w:t>
                      </w:r>
                      <w:hyperlink r:id="rId24" w:history="1">
                        <w:r w:rsidRPr="0068609F">
                          <w:rPr>
                            <w:rStyle w:val="Hyperlink"/>
                            <w:b/>
                            <w:bCs/>
                          </w:rPr>
                          <w:t>www.thecommunityguide.org</w:t>
                        </w:r>
                      </w:hyperlink>
                      <w:r w:rsidRPr="0051486D">
                        <w:rPr>
                          <w:b/>
                          <w:bCs/>
                        </w:rPr>
                        <w:t>)</w:t>
                      </w:r>
                      <w:r w:rsidRPr="0051486D">
                        <w:t>. The Community Guide is a resource for evidence-based recommendations and findings about what works to improve public health.</w:t>
                      </w:r>
                    </w:p>
                    <w:p w14:paraId="6A5D0B7F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Placed content on pages throughout the 800+ page website.</w:t>
                      </w:r>
                    </w:p>
                    <w:p w14:paraId="0E8EFF2D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Created new pages on site in a responsive design/mobile friendly format</w:t>
                      </w:r>
                    </w:p>
                    <w:p w14:paraId="1EE01460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Worked with agency system engineers to update and maintain security patches for content management system software and other software needed to host the website.</w:t>
                      </w:r>
                    </w:p>
                    <w:p w14:paraId="157A751A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Worked with agency system engineers to update web servers to newest operating system and technology.</w:t>
                      </w:r>
                    </w:p>
                    <w:p w14:paraId="15EB3233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Worked with other agency web developers to migrate website from Drupal CMS to agency WordPress CMS.</w:t>
                      </w:r>
                    </w:p>
                    <w:p w14:paraId="7AF19A80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Created graphics in Photoshop for various needs.</w:t>
                      </w:r>
                    </w:p>
                    <w:p w14:paraId="21C127BF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Created emails in Adobe Campaign subscription email service.</w:t>
                      </w:r>
                    </w:p>
                    <w:p w14:paraId="0A1E9EFC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Created monthly and ad-hoc metrics reports using Adobe Analytics.</w:t>
                      </w:r>
                    </w:p>
                    <w:p w14:paraId="53C5DFCB" w14:textId="77777777" w:rsidR="0051486D" w:rsidRP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>Maintained the office’s SharePoint-based extranet site.</w:t>
                      </w:r>
                    </w:p>
                    <w:p w14:paraId="69275C10" w14:textId="77777777" w:rsidR="0051486D" w:rsidRDefault="0051486D" w:rsidP="00533BC5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 w:rsidRPr="0051486D">
                        <w:t xml:space="preserve">Provided technical support for SharePoint and Zoom video conferencing software during onsite meetings. </w:t>
                      </w:r>
                    </w:p>
                    <w:p w14:paraId="6B217777" w14:textId="77777777" w:rsidR="00533BC5" w:rsidRPr="008F69F3" w:rsidRDefault="00533BC5" w:rsidP="00533BC5">
                      <w:pPr>
                        <w:pStyle w:val="NoSpacing"/>
                        <w:rPr>
                          <w:sz w:val="12"/>
                          <w:szCs w:val="18"/>
                        </w:rPr>
                      </w:pPr>
                    </w:p>
                    <w:p w14:paraId="2603D28B" w14:textId="77777777" w:rsidR="0051486D" w:rsidRPr="0068609F" w:rsidRDefault="0051486D" w:rsidP="0051486D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68609F">
                        <w:rPr>
                          <w:b/>
                          <w:bCs/>
                        </w:rPr>
                        <w:t>Skills: HTML, CSS, Adobe Dreamweaver, Adobe Photoshop, 508 Compliance, Drupal.</w:t>
                      </w:r>
                    </w:p>
                    <w:p w14:paraId="7BB0D437" w14:textId="77777777" w:rsidR="0051486D" w:rsidRDefault="0051486D" w:rsidP="0051486D">
                      <w:pPr>
                        <w:pStyle w:val="NoSpacing"/>
                      </w:pPr>
                      <w:r w:rsidRPr="00533BC5">
                        <w:rPr>
                          <w:b/>
                          <w:bCs/>
                        </w:rPr>
                        <w:t>Reported to:</w:t>
                      </w:r>
                      <w:r w:rsidRPr="0051486D">
                        <w:t xml:space="preserve"> Partnerships and Dissemination Team Lead</w:t>
                      </w:r>
                    </w:p>
                    <w:p w14:paraId="20F4261A" w14:textId="77777777" w:rsidR="0068609F" w:rsidRPr="0068609F" w:rsidRDefault="0068609F" w:rsidP="0051486D">
                      <w:pPr>
                        <w:pStyle w:val="NoSpacing"/>
                        <w:rPr>
                          <w:sz w:val="12"/>
                          <w:szCs w:val="18"/>
                        </w:rPr>
                      </w:pPr>
                    </w:p>
                    <w:p w14:paraId="4617B7B1" w14:textId="1C44B0D9" w:rsidR="0068609F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 w:rsidRPr="008F69F3">
                        <w:rPr>
                          <w:b/>
                          <w:bCs/>
                        </w:rPr>
                        <w:t>CDC Public Health Library</w:t>
                      </w:r>
                      <w:r>
                        <w:t>. The CDC Public Health Library and Information Center (PHLIC) mission is to advance science, public health and safety through information.</w:t>
                      </w:r>
                    </w:p>
                    <w:p w14:paraId="16EEEEA0" w14:textId="77777777" w:rsidR="0068609F" w:rsidRDefault="0068609F" w:rsidP="0068609F">
                      <w:pPr>
                        <w:pStyle w:val="ListBullet"/>
                      </w:pPr>
                      <w:r>
                        <w:t>Refined and updated information on the library’s new Intranet site in preparation for a launch on October 1, 2012.</w:t>
                      </w:r>
                    </w:p>
                    <w:p w14:paraId="67452420" w14:textId="77777777" w:rsidR="0068609F" w:rsidRDefault="0068609F" w:rsidP="0068609F">
                      <w:pPr>
                        <w:pStyle w:val="ListBullet"/>
                      </w:pPr>
                      <w:r>
                        <w:t>Created multiple SharePoint based information request systems utilizing InfoPath forms.  End users enter information in a form on the library Intranet site which is then stored in a SharePoint list for retrieval by the library reference staff.</w:t>
                      </w:r>
                    </w:p>
                    <w:p w14:paraId="6287BBB6" w14:textId="77777777" w:rsidR="0068609F" w:rsidRDefault="0068609F" w:rsidP="0068609F">
                      <w:pPr>
                        <w:pStyle w:val="ListBullet"/>
                      </w:pPr>
                      <w:r>
                        <w:t>Published the weekly “Science Clips” digest to both the library Internet and Intranet sites.</w:t>
                      </w:r>
                    </w:p>
                    <w:p w14:paraId="0C391807" w14:textId="77777777" w:rsidR="0068609F" w:rsidRDefault="0068609F" w:rsidP="0068609F">
                      <w:pPr>
                        <w:pStyle w:val="ListBullet"/>
                      </w:pPr>
                      <w:r>
                        <w:t>Modified the look and feel of various library related sites such as the LibGuides library guide system, the Ex-Libris SFX eBook and eJournal search system and the Ex-Libris Primo resource search system.</w:t>
                      </w:r>
                    </w:p>
                    <w:p w14:paraId="055B6F08" w14:textId="77777777" w:rsidR="0068609F" w:rsidRPr="008F69F3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8"/>
                          <w:szCs w:val="14"/>
                        </w:rPr>
                      </w:pPr>
                    </w:p>
                    <w:p w14:paraId="1FBF3902" w14:textId="77777777" w:rsidR="0068609F" w:rsidRPr="0068609F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 w:rsidRPr="0068609F">
                        <w:rPr>
                          <w:b/>
                          <w:bCs/>
                        </w:rPr>
                        <w:t>Skills: HTML, CSS, PHP, MS-SQL Management Studio, JavaScript, Adobe Dreamweaver, Adobe PhotoShop.</w:t>
                      </w:r>
                    </w:p>
                    <w:p w14:paraId="2717CBB1" w14:textId="3047815B" w:rsidR="00533BC5" w:rsidRDefault="0068609F" w:rsidP="00533BC5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 w:rsidRPr="008F69F3">
                        <w:rPr>
                          <w:b/>
                          <w:bCs/>
                        </w:rPr>
                        <w:t>Reported to:</w:t>
                      </w:r>
                      <w:r>
                        <w:t xml:space="preserve"> Systems Team Lead</w:t>
                      </w:r>
                    </w:p>
                    <w:p w14:paraId="084FF834" w14:textId="77777777" w:rsidR="00533BC5" w:rsidRDefault="00533BC5" w:rsidP="00533BC5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</w:p>
                    <w:p w14:paraId="26ADB2F3" w14:textId="77777777" w:rsidR="00533BC5" w:rsidRDefault="00533BC5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021A0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65425" behindDoc="0" locked="1" layoutInCell="1" allowOverlap="1" wp14:anchorId="6D23F83C" wp14:editId="376EFC12">
                <wp:simplePos x="0" y="0"/>
                <wp:positionH relativeFrom="page">
                  <wp:posOffset>2408555</wp:posOffset>
                </wp:positionH>
                <wp:positionV relativeFrom="page">
                  <wp:posOffset>1377950</wp:posOffset>
                </wp:positionV>
                <wp:extent cx="5164455" cy="1637030"/>
                <wp:effectExtent l="0" t="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455" cy="163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06632" w14:textId="77777777" w:rsidR="00990BBA" w:rsidRPr="00DC7190" w:rsidRDefault="00E726D4" w:rsidP="00DC7190">
                            <w:pPr>
                              <w:pStyle w:val="Heading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7190">
                              <w:rPr>
                                <w:sz w:val="20"/>
                                <w:szCs w:val="20"/>
                              </w:rPr>
                              <w:t>PROFILE</w:t>
                            </w:r>
                          </w:p>
                          <w:p w14:paraId="50BD5CDC" w14:textId="3BB2D03B" w:rsidR="002021A0" w:rsidRPr="00533BC5" w:rsidRDefault="0051486D" w:rsidP="00533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33BC5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>T professional with over 20 years’ experience in web development and web design across multiple industries and applications</w:t>
                            </w:r>
                            <w:r w:rsidR="0068609F">
                              <w:rPr>
                                <w:sz w:val="16"/>
                                <w:szCs w:val="16"/>
                              </w:rPr>
                              <w:t xml:space="preserve"> and recently worked as a federal contractor for 13 years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roficient in the use of PHP for user interaction with a website in both standalone PHP applications (email forms) as well as interaction with mySQL databases for data storage and reporting.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mplemented PHP based forms and applications utilizing a mySQL backend.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roven ability to work independently or as part of a project team; competent web author who is proficient in HTML and CSS code editing (both WYSIWYG and non-WYSIWYG). </w:t>
                            </w:r>
                            <w:r w:rsidR="0068609F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>ossess</w:t>
                            </w:r>
                            <w:r w:rsidR="0068609F">
                              <w:rPr>
                                <w:sz w:val="16"/>
                                <w:szCs w:val="16"/>
                              </w:rPr>
                              <w:t>es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 exceptional skills in converting the look and feel of printed material to web layout and creating graphics as needed using Adobe Photoshop. In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my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 career</w:t>
                            </w:r>
                            <w:r w:rsidR="0068609F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I have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 served as webmaster for multiple sites with responsibility of editing, updating and adding information to existing pages and creating new pages and new content as needed.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I have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 designed sites from concept to deployment.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I also have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 daily </w:t>
                            </w:r>
                            <w:r w:rsidRPr="00533BC5">
                              <w:rPr>
                                <w:sz w:val="16"/>
                                <w:szCs w:val="16"/>
                              </w:rPr>
                              <w:t>hands-on</w:t>
                            </w:r>
                            <w:r w:rsidR="00DC7190" w:rsidRPr="00533BC5">
                              <w:rPr>
                                <w:sz w:val="16"/>
                                <w:szCs w:val="16"/>
                              </w:rPr>
                              <w:t xml:space="preserve"> experience with Drupal, WordPress, Adobe Analytics, and Adobe Campaign.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F83C" id="Text Box 2" o:spid="_x0000_s1033" type="#_x0000_t202" style="position:absolute;margin-left:189.65pt;margin-top:108.5pt;width:406.65pt;height:128.9pt;z-index:2516654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" filled="f" stroked="f">
                <v:textbox>
                  <w:txbxContent>
                    <w:p w14:paraId="19E06632" w14:textId="77777777" w:rsidR="00990BBA" w:rsidRPr="00DC7190" w:rsidRDefault="00E726D4" w:rsidP="00DC7190">
                      <w:pPr>
                        <w:pStyle w:val="Heading1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7190">
                        <w:rPr>
                          <w:sz w:val="20"/>
                          <w:szCs w:val="20"/>
                        </w:rPr>
                        <w:t>PROFILE</w:t>
                      </w:r>
                    </w:p>
                    <w:p w14:paraId="50BD5CDC" w14:textId="3BB2D03B" w:rsidR="002021A0" w:rsidRPr="00533BC5" w:rsidRDefault="0051486D" w:rsidP="00533BC5">
                      <w:pPr>
                        <w:rPr>
                          <w:sz w:val="16"/>
                          <w:szCs w:val="16"/>
                        </w:rPr>
                      </w:pPr>
                      <w:r w:rsidRPr="00533BC5">
                        <w:rPr>
                          <w:sz w:val="16"/>
                          <w:szCs w:val="16"/>
                        </w:rPr>
                        <w:t>I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>T professional with over 20 years’ experience in web development and web design across multiple industries and applications</w:t>
                      </w:r>
                      <w:r w:rsidR="0068609F">
                        <w:rPr>
                          <w:sz w:val="16"/>
                          <w:szCs w:val="16"/>
                        </w:rPr>
                        <w:t xml:space="preserve"> and recently worked as a federal contractor for 13 years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533BC5">
                        <w:rPr>
                          <w:sz w:val="16"/>
                          <w:szCs w:val="16"/>
                        </w:rPr>
                        <w:t>P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roficient in the use of PHP for user interaction with a website in both standalone PHP applications (email forms) as well as interaction with mySQL databases for data storage and reporting. </w:t>
                      </w:r>
                      <w:r w:rsidRPr="00533BC5">
                        <w:rPr>
                          <w:sz w:val="16"/>
                          <w:szCs w:val="16"/>
                        </w:rPr>
                        <w:t>I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mplemented PHP based forms and applications utilizing a mySQL backend. </w:t>
                      </w:r>
                      <w:r w:rsidRPr="00533BC5">
                        <w:rPr>
                          <w:sz w:val="16"/>
                          <w:szCs w:val="16"/>
                        </w:rPr>
                        <w:t>P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roven ability to work independently or as part of a project team; competent web author who is proficient in HTML and CSS code editing (both WYSIWYG and non-WYSIWYG). </w:t>
                      </w:r>
                      <w:r w:rsidR="0068609F">
                        <w:rPr>
                          <w:sz w:val="16"/>
                          <w:szCs w:val="16"/>
                        </w:rPr>
                        <w:t>P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>ossess</w:t>
                      </w:r>
                      <w:r w:rsidR="0068609F">
                        <w:rPr>
                          <w:sz w:val="16"/>
                          <w:szCs w:val="16"/>
                        </w:rPr>
                        <w:t>es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 exceptional skills in converting the look and feel of printed material to web layout and creating graphics as needed using Adobe Photoshop. In </w:t>
                      </w:r>
                      <w:r w:rsidRPr="00533BC5">
                        <w:rPr>
                          <w:sz w:val="16"/>
                          <w:szCs w:val="16"/>
                        </w:rPr>
                        <w:t>my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 career</w:t>
                      </w:r>
                      <w:r w:rsidR="0068609F">
                        <w:rPr>
                          <w:sz w:val="16"/>
                          <w:szCs w:val="16"/>
                        </w:rPr>
                        <w:t>,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33BC5">
                        <w:rPr>
                          <w:sz w:val="16"/>
                          <w:szCs w:val="16"/>
                        </w:rPr>
                        <w:t>I have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 served as webmaster for multiple sites with responsibility of editing, updating and adding information to existing pages and creating new pages and new content as needed. </w:t>
                      </w:r>
                      <w:r w:rsidRPr="00533BC5">
                        <w:rPr>
                          <w:sz w:val="16"/>
                          <w:szCs w:val="16"/>
                        </w:rPr>
                        <w:t>I have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 designed sites from concept to deployment. </w:t>
                      </w:r>
                      <w:r w:rsidRPr="00533BC5">
                        <w:rPr>
                          <w:sz w:val="16"/>
                          <w:szCs w:val="16"/>
                        </w:rPr>
                        <w:t>I also have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 daily </w:t>
                      </w:r>
                      <w:r w:rsidRPr="00533BC5">
                        <w:rPr>
                          <w:sz w:val="16"/>
                          <w:szCs w:val="16"/>
                        </w:rPr>
                        <w:t>hands-on</w:t>
                      </w:r>
                      <w:r w:rsidR="00DC7190" w:rsidRPr="00533BC5">
                        <w:rPr>
                          <w:sz w:val="16"/>
                          <w:szCs w:val="16"/>
                        </w:rPr>
                        <w:t xml:space="preserve"> experience with Drupal, WordPress, Adobe Analytics, and Adobe Campaign.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22310B97" w14:textId="057F8DA6" w:rsidR="002021A0" w:rsidRDefault="00DC7190" w:rsidP="002021A0">
      <w:pPr>
        <w:pStyle w:val="Title"/>
      </w:pPr>
      <w:r>
        <w:t>Walter J. Bryce, Jr. (Joe)</w:t>
      </w:r>
    </w:p>
    <w:p w14:paraId="4E96696F" w14:textId="4FC7FF45" w:rsidR="002021A0" w:rsidRPr="002021A0" w:rsidRDefault="00DC7190" w:rsidP="002021A0">
      <w:pPr>
        <w:pStyle w:val="Subtitle"/>
      </w:pPr>
      <w:r>
        <w:t>Web Development and Web Design</w:t>
      </w:r>
    </w:p>
    <w:p w14:paraId="7B57AF65" w14:textId="31DFF225" w:rsidR="00533BC5" w:rsidRDefault="00533BC5" w:rsidP="003765EB"/>
    <w:p w14:paraId="77593281" w14:textId="77777777" w:rsidR="00533BC5" w:rsidRDefault="00533BC5">
      <w:pPr>
        <w:spacing w:before="0" w:line="240" w:lineRule="auto"/>
      </w:pPr>
      <w:r>
        <w:br w:type="page"/>
      </w:r>
    </w:p>
    <w:p w14:paraId="7481C7EE" w14:textId="4898BBE5" w:rsidR="00130AC8" w:rsidRPr="008A4B9E" w:rsidRDefault="0068609F" w:rsidP="0068609F">
      <w:pPr>
        <w:spacing w:before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33" behindDoc="0" locked="0" layoutInCell="1" allowOverlap="1" wp14:anchorId="3AAC6316" wp14:editId="3E722E25">
                <wp:simplePos x="0" y="0"/>
                <wp:positionH relativeFrom="column">
                  <wp:posOffset>41104</wp:posOffset>
                </wp:positionH>
                <wp:positionV relativeFrom="paragraph">
                  <wp:posOffset>3252470</wp:posOffset>
                </wp:positionV>
                <wp:extent cx="6875252" cy="0"/>
                <wp:effectExtent l="0" t="0" r="0" b="0"/>
                <wp:wrapNone/>
                <wp:docPr id="200616785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2A009" id="Straight Connector 4" o:spid="_x0000_s1026" style="position:absolute;z-index:2516828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56.1pt" to="544.6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" strokecolor="#adadad [2414]" strokeweight=".5pt">
                <v:stroke joinstyle="miter"/>
              </v:line>
            </w:pict>
          </mc:Fallback>
        </mc:AlternateContent>
      </w:r>
      <w:r w:rsidR="0006483C" w:rsidRPr="002021A0">
        <w:rPr>
          <w:noProof/>
        </w:rPr>
        <mc:AlternateContent>
          <mc:Choice Requires="wps">
            <w:drawing>
              <wp:anchor distT="0" distB="0" distL="114300" distR="114300" simplePos="0" relativeHeight="251681809" behindDoc="0" locked="1" layoutInCell="1" allowOverlap="1" wp14:anchorId="1E81426E" wp14:editId="1CA83F6A">
                <wp:simplePos x="0" y="0"/>
                <wp:positionH relativeFrom="page">
                  <wp:posOffset>463550</wp:posOffset>
                </wp:positionH>
                <wp:positionV relativeFrom="page">
                  <wp:posOffset>408940</wp:posOffset>
                </wp:positionV>
                <wp:extent cx="7000875" cy="9416415"/>
                <wp:effectExtent l="0" t="0" r="9525" b="0"/>
                <wp:wrapNone/>
                <wp:docPr id="1796892238" name="Text Box 1796892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941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C18BA" w14:textId="77777777" w:rsidR="0068609F" w:rsidRPr="0006483C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6483C">
                              <w:rPr>
                                <w:b/>
                                <w:bCs/>
                              </w:rPr>
                              <w:t xml:space="preserve">CDC Epi Info (wwwn.cdc.gov/epiinfo). </w:t>
                            </w:r>
                            <w:r w:rsidRPr="0006483C">
                              <w:t>Epi Info™, a suite of lightweight software tools, delivers core ad-hoc epidemiologic functionality without the complexity or expense of large, enterprise applications.</w:t>
                            </w:r>
                          </w:p>
                          <w:p w14:paraId="74DD4EDD" w14:textId="77777777" w:rsidR="0068609F" w:rsidRPr="0006483C" w:rsidRDefault="0068609F" w:rsidP="0068609F">
                            <w:pPr>
                              <w:pStyle w:val="ListBullet"/>
                            </w:pPr>
                            <w:r w:rsidRPr="0006483C">
                              <w:t>Edited the on-line user guide in preparation for publishing.</w:t>
                            </w:r>
                          </w:p>
                          <w:p w14:paraId="6927766F" w14:textId="77777777" w:rsidR="0068609F" w:rsidRPr="0006483C" w:rsidRDefault="0068609F" w:rsidP="0068609F">
                            <w:pPr>
                              <w:pStyle w:val="ListBullet"/>
                            </w:pPr>
                            <w:r w:rsidRPr="0006483C">
                              <w:t>Created an HTML based page for users of the Epi Info program to download shapefiles for the program’s mapping component.</w:t>
                            </w:r>
                          </w:p>
                          <w:p w14:paraId="29F76DCC" w14:textId="77777777" w:rsidR="0068609F" w:rsidRPr="0006483C" w:rsidRDefault="0068609F" w:rsidP="0068609F">
                            <w:pPr>
                              <w:pStyle w:val="ListBullet"/>
                            </w:pPr>
                            <w:r w:rsidRPr="0006483C">
                              <w:t>Created a method for users to copy and paste preformatted example code directly from the website utilizing a read-only text area.</w:t>
                            </w:r>
                          </w:p>
                          <w:p w14:paraId="143BED0D" w14:textId="77777777" w:rsidR="0068609F" w:rsidRPr="0006483C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12"/>
                                <w:szCs w:val="18"/>
                              </w:rPr>
                            </w:pPr>
                          </w:p>
                          <w:p w14:paraId="5A01B934" w14:textId="77777777" w:rsidR="0068609F" w:rsidRPr="0006483C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 w:rsidRPr="0006483C">
                              <w:rPr>
                                <w:b/>
                                <w:bCs/>
                              </w:rPr>
                              <w:t>Skills:</w:t>
                            </w:r>
                            <w:r w:rsidRPr="0006483C">
                              <w:t xml:space="preserve"> HTML, CSS, Adobe Dreamweaver.</w:t>
                            </w:r>
                          </w:p>
                          <w:p w14:paraId="0F2AE38C" w14:textId="77777777" w:rsidR="0068609F" w:rsidRPr="0006483C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 w:rsidRPr="0006483C">
                              <w:rPr>
                                <w:b/>
                                <w:bCs/>
                              </w:rPr>
                              <w:t>Reported to:</w:t>
                            </w:r>
                            <w:r w:rsidRPr="0006483C">
                              <w:t xml:space="preserve"> Project manager.</w:t>
                            </w:r>
                          </w:p>
                          <w:p w14:paraId="3432D005" w14:textId="77777777" w:rsidR="0068609F" w:rsidRPr="0068609F" w:rsidRDefault="0068609F" w:rsidP="0068609F">
                            <w:pPr>
                              <w:pStyle w:val="NoSpacing"/>
                              <w:rPr>
                                <w:sz w:val="32"/>
                                <w:szCs w:val="44"/>
                              </w:rPr>
                            </w:pPr>
                          </w:p>
                          <w:p w14:paraId="27ED5781" w14:textId="7B12FAB5" w:rsidR="0068609F" w:rsidRDefault="0068609F" w:rsidP="0068609F">
                            <w:pPr>
                              <w:pStyle w:val="NoSpacing"/>
                            </w:pPr>
                            <w:r>
                              <w:t>Federal Contracts while working as a staff member for The Community Guide, CDC Public Health Library, and the CDC Epi Info Program:</w:t>
                            </w:r>
                          </w:p>
                          <w:p w14:paraId="1F140045" w14:textId="697938FB" w:rsidR="0006483C" w:rsidRPr="0068609F" w:rsidRDefault="0068609F" w:rsidP="0068609F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14"/>
                                <w:szCs w:val="20"/>
                              </w:rPr>
                            </w:pPr>
                            <w:r w:rsidRPr="0068609F">
                              <w:rPr>
                                <w:b/>
                                <w:bCs/>
                              </w:rPr>
                              <w:t>The Community Guide:</w:t>
                            </w:r>
                            <w:r>
                              <w:t xml:space="preserve"> Cherokee Federal (9/2016-2/2025), Karna, LLC (9/2014-9/2016), Saicon Consultants (10/13-9/2014), Unisys (10/2012-9/2013), and Cloudburst Consulting Group, Inc. (5/2012-10/2012</w:t>
                            </w:r>
                            <w:r>
                              <w:t>)</w:t>
                            </w:r>
                          </w:p>
                          <w:p w14:paraId="151B369B" w14:textId="73FA7A06" w:rsidR="0068609F" w:rsidRPr="0068609F" w:rsidRDefault="0068609F" w:rsidP="0068609F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CDC Public Health Library:</w:t>
                            </w:r>
                            <w:r>
                              <w:rPr>
                                <w:sz w:val="14"/>
                                <w:szCs w:val="20"/>
                              </w:rPr>
                              <w:t xml:space="preserve"> </w:t>
                            </w:r>
                            <w:r>
                              <w:t>Unisys (10/2012-9/2013) and Cloudburst Consulting Group, Inc. (5/2012-10/2012)</w:t>
                            </w:r>
                          </w:p>
                          <w:p w14:paraId="2373AE2A" w14:textId="59D9BAB5" w:rsidR="0068609F" w:rsidRPr="0068609F" w:rsidRDefault="0068609F" w:rsidP="0006483C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CDC Epi Info Program:</w:t>
                            </w:r>
                            <w:r>
                              <w:rPr>
                                <w:sz w:val="14"/>
                                <w:szCs w:val="20"/>
                              </w:rPr>
                              <w:t xml:space="preserve"> </w:t>
                            </w:r>
                            <w:r>
                              <w:t>Cloudburst Consulting Group, Inc. (5/2012-10/2012)</w:t>
                            </w:r>
                          </w:p>
                          <w:p w14:paraId="09D785C9" w14:textId="77777777" w:rsidR="0068609F" w:rsidRDefault="0068609F" w:rsidP="0068609F">
                            <w:pPr>
                              <w:pStyle w:val="NoSpacing"/>
                              <w:spacing w:line="240" w:lineRule="auto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6587E4B9" w14:textId="0B4A70E8" w:rsidR="0068609F" w:rsidRPr="0068609F" w:rsidRDefault="0068609F" w:rsidP="0068609F">
                            <w:pPr>
                              <w:pStyle w:val="NoSpacing"/>
                              <w:spacing w:line="240" w:lineRule="auto"/>
                            </w:pPr>
                            <w:r w:rsidRPr="0068609F">
                              <w:t xml:space="preserve">Although I have worked on five federal contracts over the past 13 years, the client and work remained the same. My contract ended on February 12, 2025 after cuts to the federal </w:t>
                            </w:r>
                            <w:r>
                              <w:t>budget</w:t>
                            </w:r>
                            <w:r w:rsidRPr="0068609F">
                              <w:t>.</w:t>
                            </w:r>
                          </w:p>
                          <w:p w14:paraId="640BB05C" w14:textId="77777777" w:rsidR="0068609F" w:rsidRDefault="0068609F" w:rsidP="0068609F">
                            <w:pPr>
                              <w:pStyle w:val="NoSpacing"/>
                              <w:spacing w:line="240" w:lineRule="auto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57FAF519" w14:textId="77777777" w:rsidR="0068609F" w:rsidRPr="0068609F" w:rsidRDefault="0068609F" w:rsidP="0068609F">
                            <w:pPr>
                              <w:pStyle w:val="NoSpacing"/>
                              <w:spacing w:line="240" w:lineRule="auto"/>
                              <w:rPr>
                                <w:sz w:val="4"/>
                                <w:szCs w:val="10"/>
                              </w:rPr>
                            </w:pPr>
                          </w:p>
                          <w:p w14:paraId="6F8D7D78" w14:textId="77777777" w:rsidR="0068609F" w:rsidRDefault="0068609F" w:rsidP="0068609F">
                            <w:pPr>
                              <w:pStyle w:val="Heading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References</w:t>
                            </w:r>
                          </w:p>
                          <w:p w14:paraId="685DBFA1" w14:textId="49A72DAD" w:rsidR="0068609F" w:rsidRPr="0068609F" w:rsidRDefault="0068609F" w:rsidP="006860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 w:rsidRPr="00546C8E">
                              <w:t>References available upon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426E" id="Text Box 1796892238" o:spid="_x0000_s1034" type="#_x0000_t202" style="position:absolute;margin-left:36.5pt;margin-top:32.2pt;width:551.25pt;height:741.45pt;z-index:251681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" filled="f" stroked="f">
                <v:textbox inset=",,0">
                  <w:txbxContent>
                    <w:p w14:paraId="14CC18BA" w14:textId="77777777" w:rsidR="0068609F" w:rsidRPr="0006483C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 w:rsidRPr="0006483C">
                        <w:rPr>
                          <w:b/>
                          <w:bCs/>
                        </w:rPr>
                        <w:t xml:space="preserve">CDC Epi Info (wwwn.cdc.gov/epiinfo). </w:t>
                      </w:r>
                      <w:r w:rsidRPr="0006483C">
                        <w:t>Epi Info™, a suite of lightweight software tools, delivers core ad-hoc epidemiologic functionality without the complexity or expense of large, enterprise applications.</w:t>
                      </w:r>
                    </w:p>
                    <w:p w14:paraId="74DD4EDD" w14:textId="77777777" w:rsidR="0068609F" w:rsidRPr="0006483C" w:rsidRDefault="0068609F" w:rsidP="0068609F">
                      <w:pPr>
                        <w:pStyle w:val="ListBullet"/>
                      </w:pPr>
                      <w:r w:rsidRPr="0006483C">
                        <w:t>Edited the on-line user guide in preparation for publishing.</w:t>
                      </w:r>
                    </w:p>
                    <w:p w14:paraId="6927766F" w14:textId="77777777" w:rsidR="0068609F" w:rsidRPr="0006483C" w:rsidRDefault="0068609F" w:rsidP="0068609F">
                      <w:pPr>
                        <w:pStyle w:val="ListBullet"/>
                      </w:pPr>
                      <w:r w:rsidRPr="0006483C">
                        <w:t>Created an HTML based page for users of the Epi Info program to download shapefiles for the program’s mapping component.</w:t>
                      </w:r>
                    </w:p>
                    <w:p w14:paraId="29F76DCC" w14:textId="77777777" w:rsidR="0068609F" w:rsidRPr="0006483C" w:rsidRDefault="0068609F" w:rsidP="0068609F">
                      <w:pPr>
                        <w:pStyle w:val="ListBullet"/>
                      </w:pPr>
                      <w:r w:rsidRPr="0006483C">
                        <w:t>Created a method for users to copy and paste preformatted example code directly from the website utilizing a read-only text area.</w:t>
                      </w:r>
                    </w:p>
                    <w:p w14:paraId="143BED0D" w14:textId="77777777" w:rsidR="0068609F" w:rsidRPr="0006483C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12"/>
                          <w:szCs w:val="18"/>
                        </w:rPr>
                      </w:pPr>
                    </w:p>
                    <w:p w14:paraId="5A01B934" w14:textId="77777777" w:rsidR="0068609F" w:rsidRPr="0006483C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 w:rsidRPr="0006483C">
                        <w:rPr>
                          <w:b/>
                          <w:bCs/>
                        </w:rPr>
                        <w:t>Skills:</w:t>
                      </w:r>
                      <w:r w:rsidRPr="0006483C">
                        <w:t xml:space="preserve"> HTML, CSS, Adobe Dreamweaver.</w:t>
                      </w:r>
                    </w:p>
                    <w:p w14:paraId="0F2AE38C" w14:textId="77777777" w:rsidR="0068609F" w:rsidRPr="0006483C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 w:rsidRPr="0006483C">
                        <w:rPr>
                          <w:b/>
                          <w:bCs/>
                        </w:rPr>
                        <w:t>Reported to:</w:t>
                      </w:r>
                      <w:r w:rsidRPr="0006483C">
                        <w:t xml:space="preserve"> Project manager.</w:t>
                      </w:r>
                    </w:p>
                    <w:p w14:paraId="3432D005" w14:textId="77777777" w:rsidR="0068609F" w:rsidRPr="0068609F" w:rsidRDefault="0068609F" w:rsidP="0068609F">
                      <w:pPr>
                        <w:pStyle w:val="NoSpacing"/>
                        <w:rPr>
                          <w:sz w:val="32"/>
                          <w:szCs w:val="44"/>
                        </w:rPr>
                      </w:pPr>
                    </w:p>
                    <w:p w14:paraId="27ED5781" w14:textId="7B12FAB5" w:rsidR="0068609F" w:rsidRDefault="0068609F" w:rsidP="0068609F">
                      <w:pPr>
                        <w:pStyle w:val="NoSpacing"/>
                      </w:pPr>
                      <w:r>
                        <w:t>Federal Contracts while working as a staff member for The Community Guide, CDC Public Health Library, and the CDC Epi Info Program:</w:t>
                      </w:r>
                    </w:p>
                    <w:p w14:paraId="1F140045" w14:textId="697938FB" w:rsidR="0006483C" w:rsidRPr="0068609F" w:rsidRDefault="0068609F" w:rsidP="0068609F">
                      <w:pPr>
                        <w:pStyle w:val="NoSpacing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14"/>
                          <w:szCs w:val="20"/>
                        </w:rPr>
                      </w:pPr>
                      <w:r w:rsidRPr="0068609F">
                        <w:rPr>
                          <w:b/>
                          <w:bCs/>
                        </w:rPr>
                        <w:t>The Community Guide:</w:t>
                      </w:r>
                      <w:r>
                        <w:t xml:space="preserve"> Cherokee Federal (9/2016-2/2025), Karna, LLC (9/2014-9/2016), Saicon Consultants (10/13-9/2014), Unisys (10/2012-9/2013), and Cloudburst Consulting Group, Inc. (5/2012-10/2012</w:t>
                      </w:r>
                      <w:r>
                        <w:t>)</w:t>
                      </w:r>
                    </w:p>
                    <w:p w14:paraId="151B369B" w14:textId="73FA7A06" w:rsidR="0068609F" w:rsidRPr="0068609F" w:rsidRDefault="0068609F" w:rsidP="0068609F">
                      <w:pPr>
                        <w:pStyle w:val="NoSpacing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14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CDC Public Health Library:</w:t>
                      </w:r>
                      <w:r>
                        <w:rPr>
                          <w:sz w:val="14"/>
                          <w:szCs w:val="20"/>
                        </w:rPr>
                        <w:t xml:space="preserve"> </w:t>
                      </w:r>
                      <w:r>
                        <w:t>Unisys (10/2012-9/2013) and Cloudburst Consulting Group, Inc. (5/2012-10/2012)</w:t>
                      </w:r>
                    </w:p>
                    <w:p w14:paraId="2373AE2A" w14:textId="59D9BAB5" w:rsidR="0068609F" w:rsidRPr="0068609F" w:rsidRDefault="0068609F" w:rsidP="0006483C">
                      <w:pPr>
                        <w:pStyle w:val="NoSpacing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sz w:val="14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CDC Epi Info Program:</w:t>
                      </w:r>
                      <w:r>
                        <w:rPr>
                          <w:sz w:val="14"/>
                          <w:szCs w:val="20"/>
                        </w:rPr>
                        <w:t xml:space="preserve"> </w:t>
                      </w:r>
                      <w:r>
                        <w:t>Cloudburst Consulting Group, Inc. (5/2012-10/2012)</w:t>
                      </w:r>
                    </w:p>
                    <w:p w14:paraId="09D785C9" w14:textId="77777777" w:rsidR="0068609F" w:rsidRDefault="0068609F" w:rsidP="0068609F">
                      <w:pPr>
                        <w:pStyle w:val="NoSpacing"/>
                        <w:spacing w:line="240" w:lineRule="auto"/>
                        <w:rPr>
                          <w:sz w:val="14"/>
                          <w:szCs w:val="20"/>
                        </w:rPr>
                      </w:pPr>
                    </w:p>
                    <w:p w14:paraId="6587E4B9" w14:textId="0B4A70E8" w:rsidR="0068609F" w:rsidRPr="0068609F" w:rsidRDefault="0068609F" w:rsidP="0068609F">
                      <w:pPr>
                        <w:pStyle w:val="NoSpacing"/>
                        <w:spacing w:line="240" w:lineRule="auto"/>
                      </w:pPr>
                      <w:r w:rsidRPr="0068609F">
                        <w:t xml:space="preserve">Although I have worked on five federal contracts over the past 13 years, the client and work remained the same. My contract ended on February 12, 2025 after cuts to the federal </w:t>
                      </w:r>
                      <w:r>
                        <w:t>budget</w:t>
                      </w:r>
                      <w:r w:rsidRPr="0068609F">
                        <w:t>.</w:t>
                      </w:r>
                    </w:p>
                    <w:p w14:paraId="640BB05C" w14:textId="77777777" w:rsidR="0068609F" w:rsidRDefault="0068609F" w:rsidP="0068609F">
                      <w:pPr>
                        <w:pStyle w:val="NoSpacing"/>
                        <w:spacing w:line="240" w:lineRule="auto"/>
                        <w:rPr>
                          <w:sz w:val="14"/>
                          <w:szCs w:val="20"/>
                        </w:rPr>
                      </w:pPr>
                    </w:p>
                    <w:p w14:paraId="57FAF519" w14:textId="77777777" w:rsidR="0068609F" w:rsidRPr="0068609F" w:rsidRDefault="0068609F" w:rsidP="0068609F">
                      <w:pPr>
                        <w:pStyle w:val="NoSpacing"/>
                        <w:spacing w:line="240" w:lineRule="auto"/>
                        <w:rPr>
                          <w:sz w:val="4"/>
                          <w:szCs w:val="10"/>
                        </w:rPr>
                      </w:pPr>
                    </w:p>
                    <w:p w14:paraId="6F8D7D78" w14:textId="77777777" w:rsidR="0068609F" w:rsidRDefault="0068609F" w:rsidP="0068609F">
                      <w:pPr>
                        <w:pStyle w:val="Heading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References</w:t>
                      </w:r>
                    </w:p>
                    <w:p w14:paraId="685DBFA1" w14:textId="49A72DAD" w:rsidR="0068609F" w:rsidRPr="0068609F" w:rsidRDefault="0068609F" w:rsidP="0068609F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 w:rsidRPr="00546C8E">
                        <w:t>References available upon request.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130AC8" w:rsidRPr="008A4B9E" w:rsidSect="00E726D4">
      <w:pgSz w:w="12240" w:h="15800" w:code="1"/>
      <w:pgMar w:top="432" w:right="720" w:bottom="720" w:left="720" w:header="706" w:footer="706" w:gutter="0"/>
      <w:pgBorders w:offsetFrom="page">
        <w:top w:val="single" w:sz="48" w:space="0" w:color="auto"/>
        <w:bottom w:val="single" w:sz="48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6C6D" w14:textId="77777777" w:rsidR="00901157" w:rsidRDefault="00901157" w:rsidP="00533BC5">
      <w:pPr>
        <w:spacing w:before="0" w:line="240" w:lineRule="auto"/>
      </w:pPr>
      <w:r>
        <w:separator/>
      </w:r>
    </w:p>
  </w:endnote>
  <w:endnote w:type="continuationSeparator" w:id="0">
    <w:p w14:paraId="74F05D7F" w14:textId="77777777" w:rsidR="00901157" w:rsidRDefault="00901157" w:rsidP="00533BC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morantGaramond-Medium">
    <w:altName w:val="Calibri"/>
    <w:charset w:val="00"/>
    <w:family w:val="auto"/>
    <w:pitch w:val="variable"/>
    <w:sig w:usb0="A00002FF" w:usb1="0001E07B" w:usb2="00000020" w:usb3="00000000" w:csb0="00000197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44A3" w14:textId="77777777" w:rsidR="00901157" w:rsidRDefault="00901157" w:rsidP="00533BC5">
      <w:pPr>
        <w:spacing w:before="0" w:line="240" w:lineRule="auto"/>
      </w:pPr>
      <w:r>
        <w:separator/>
      </w:r>
    </w:p>
  </w:footnote>
  <w:footnote w:type="continuationSeparator" w:id="0">
    <w:p w14:paraId="02F90335" w14:textId="77777777" w:rsidR="00901157" w:rsidRDefault="00901157" w:rsidP="00533BC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6A7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430DC8"/>
    <w:multiLevelType w:val="multilevel"/>
    <w:tmpl w:val="B3E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36EFD"/>
    <w:multiLevelType w:val="hybridMultilevel"/>
    <w:tmpl w:val="303E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7E20"/>
    <w:multiLevelType w:val="multilevel"/>
    <w:tmpl w:val="B89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14C61"/>
    <w:multiLevelType w:val="hybridMultilevel"/>
    <w:tmpl w:val="E11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E5A47"/>
    <w:multiLevelType w:val="hybridMultilevel"/>
    <w:tmpl w:val="40DE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E5D5E"/>
    <w:multiLevelType w:val="hybridMultilevel"/>
    <w:tmpl w:val="661A4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A083D"/>
    <w:multiLevelType w:val="hybridMultilevel"/>
    <w:tmpl w:val="C03C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3277E"/>
    <w:multiLevelType w:val="hybridMultilevel"/>
    <w:tmpl w:val="B166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43D05"/>
    <w:multiLevelType w:val="hybridMultilevel"/>
    <w:tmpl w:val="5816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C4FBB"/>
    <w:multiLevelType w:val="hybridMultilevel"/>
    <w:tmpl w:val="17C0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41B6C"/>
    <w:multiLevelType w:val="hybridMultilevel"/>
    <w:tmpl w:val="4528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18472">
    <w:abstractNumId w:val="3"/>
  </w:num>
  <w:num w:numId="2" w16cid:durableId="1653171619">
    <w:abstractNumId w:val="4"/>
  </w:num>
  <w:num w:numId="3" w16cid:durableId="950356249">
    <w:abstractNumId w:val="1"/>
  </w:num>
  <w:num w:numId="4" w16cid:durableId="1735736264">
    <w:abstractNumId w:val="5"/>
  </w:num>
  <w:num w:numId="5" w16cid:durableId="1458259535">
    <w:abstractNumId w:val="9"/>
  </w:num>
  <w:num w:numId="6" w16cid:durableId="1490630644">
    <w:abstractNumId w:val="0"/>
  </w:num>
  <w:num w:numId="7" w16cid:durableId="1745103642">
    <w:abstractNumId w:val="6"/>
  </w:num>
  <w:num w:numId="8" w16cid:durableId="85079461">
    <w:abstractNumId w:val="2"/>
  </w:num>
  <w:num w:numId="9" w16cid:durableId="1444183724">
    <w:abstractNumId w:val="10"/>
  </w:num>
  <w:num w:numId="10" w16cid:durableId="652173620">
    <w:abstractNumId w:val="7"/>
  </w:num>
  <w:num w:numId="11" w16cid:durableId="1819759643">
    <w:abstractNumId w:val="11"/>
  </w:num>
  <w:num w:numId="12" w16cid:durableId="1057363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9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90"/>
    <w:rsid w:val="00000AFB"/>
    <w:rsid w:val="000121FE"/>
    <w:rsid w:val="00020262"/>
    <w:rsid w:val="0002207D"/>
    <w:rsid w:val="000260B4"/>
    <w:rsid w:val="00031AB2"/>
    <w:rsid w:val="00036133"/>
    <w:rsid w:val="000376D0"/>
    <w:rsid w:val="00037C55"/>
    <w:rsid w:val="00050A26"/>
    <w:rsid w:val="00054F97"/>
    <w:rsid w:val="0006054C"/>
    <w:rsid w:val="00063E45"/>
    <w:rsid w:val="0006483C"/>
    <w:rsid w:val="00070D27"/>
    <w:rsid w:val="00077BA8"/>
    <w:rsid w:val="00077F56"/>
    <w:rsid w:val="0008027E"/>
    <w:rsid w:val="00086741"/>
    <w:rsid w:val="00094EC0"/>
    <w:rsid w:val="00097EEA"/>
    <w:rsid w:val="000A02D0"/>
    <w:rsid w:val="000B08AF"/>
    <w:rsid w:val="000B1259"/>
    <w:rsid w:val="000B1848"/>
    <w:rsid w:val="000B2C8B"/>
    <w:rsid w:val="000B5170"/>
    <w:rsid w:val="000C2682"/>
    <w:rsid w:val="000D5625"/>
    <w:rsid w:val="000E6429"/>
    <w:rsid w:val="000F0194"/>
    <w:rsid w:val="000F1AE2"/>
    <w:rsid w:val="000F6566"/>
    <w:rsid w:val="000F7667"/>
    <w:rsid w:val="000F767E"/>
    <w:rsid w:val="000F7D99"/>
    <w:rsid w:val="00102018"/>
    <w:rsid w:val="00120006"/>
    <w:rsid w:val="0012147B"/>
    <w:rsid w:val="00126A95"/>
    <w:rsid w:val="001307FD"/>
    <w:rsid w:val="00130871"/>
    <w:rsid w:val="00130AC8"/>
    <w:rsid w:val="001317CF"/>
    <w:rsid w:val="00131CBB"/>
    <w:rsid w:val="00137760"/>
    <w:rsid w:val="001379D7"/>
    <w:rsid w:val="00141147"/>
    <w:rsid w:val="00141552"/>
    <w:rsid w:val="00143B52"/>
    <w:rsid w:val="001441BB"/>
    <w:rsid w:val="0014544E"/>
    <w:rsid w:val="0014782C"/>
    <w:rsid w:val="00152C30"/>
    <w:rsid w:val="00155D29"/>
    <w:rsid w:val="00162AD3"/>
    <w:rsid w:val="0017256B"/>
    <w:rsid w:val="00172F50"/>
    <w:rsid w:val="00174385"/>
    <w:rsid w:val="00177CBE"/>
    <w:rsid w:val="00186678"/>
    <w:rsid w:val="001A08B7"/>
    <w:rsid w:val="001A3C3D"/>
    <w:rsid w:val="001A3DB6"/>
    <w:rsid w:val="001A5FDE"/>
    <w:rsid w:val="001B2DE1"/>
    <w:rsid w:val="001B7ECD"/>
    <w:rsid w:val="001C0A9C"/>
    <w:rsid w:val="001C31FD"/>
    <w:rsid w:val="001C65A2"/>
    <w:rsid w:val="001D78B7"/>
    <w:rsid w:val="001E16C3"/>
    <w:rsid w:val="001E16F3"/>
    <w:rsid w:val="001E20D0"/>
    <w:rsid w:val="001E3A8D"/>
    <w:rsid w:val="001F2757"/>
    <w:rsid w:val="001F2C7D"/>
    <w:rsid w:val="001F47C3"/>
    <w:rsid w:val="001F4A44"/>
    <w:rsid w:val="001F5219"/>
    <w:rsid w:val="001F76AD"/>
    <w:rsid w:val="002021A0"/>
    <w:rsid w:val="002106F7"/>
    <w:rsid w:val="00214F05"/>
    <w:rsid w:val="00216323"/>
    <w:rsid w:val="00222C2E"/>
    <w:rsid w:val="0022765C"/>
    <w:rsid w:val="00233CA7"/>
    <w:rsid w:val="002370BA"/>
    <w:rsid w:val="002438EF"/>
    <w:rsid w:val="00246C4C"/>
    <w:rsid w:val="002510B3"/>
    <w:rsid w:val="00252E74"/>
    <w:rsid w:val="0025741E"/>
    <w:rsid w:val="00257A1C"/>
    <w:rsid w:val="00264B92"/>
    <w:rsid w:val="00264FFA"/>
    <w:rsid w:val="002714A9"/>
    <w:rsid w:val="00273B80"/>
    <w:rsid w:val="00276B01"/>
    <w:rsid w:val="0028153A"/>
    <w:rsid w:val="00281542"/>
    <w:rsid w:val="002819FD"/>
    <w:rsid w:val="00287019"/>
    <w:rsid w:val="00293782"/>
    <w:rsid w:val="0029441D"/>
    <w:rsid w:val="00296E25"/>
    <w:rsid w:val="002976DA"/>
    <w:rsid w:val="002B3FF0"/>
    <w:rsid w:val="002C4939"/>
    <w:rsid w:val="002D0BFD"/>
    <w:rsid w:val="002D3ED4"/>
    <w:rsid w:val="00311D05"/>
    <w:rsid w:val="00312EFA"/>
    <w:rsid w:val="00314AC7"/>
    <w:rsid w:val="00332E68"/>
    <w:rsid w:val="00340EA1"/>
    <w:rsid w:val="00341805"/>
    <w:rsid w:val="00341BFB"/>
    <w:rsid w:val="00342D20"/>
    <w:rsid w:val="003457B8"/>
    <w:rsid w:val="00351E96"/>
    <w:rsid w:val="00357D29"/>
    <w:rsid w:val="00360784"/>
    <w:rsid w:val="003615F4"/>
    <w:rsid w:val="00366618"/>
    <w:rsid w:val="00371308"/>
    <w:rsid w:val="0037218D"/>
    <w:rsid w:val="003734AB"/>
    <w:rsid w:val="00373C83"/>
    <w:rsid w:val="003765EB"/>
    <w:rsid w:val="003851E2"/>
    <w:rsid w:val="00390ACF"/>
    <w:rsid w:val="003919F8"/>
    <w:rsid w:val="00393CDF"/>
    <w:rsid w:val="003957F8"/>
    <w:rsid w:val="003A0613"/>
    <w:rsid w:val="003A65B7"/>
    <w:rsid w:val="003A7CE3"/>
    <w:rsid w:val="003B1DC7"/>
    <w:rsid w:val="003B526C"/>
    <w:rsid w:val="003C0C1C"/>
    <w:rsid w:val="003C5693"/>
    <w:rsid w:val="003C700B"/>
    <w:rsid w:val="003C76A7"/>
    <w:rsid w:val="003D2D39"/>
    <w:rsid w:val="003E2A13"/>
    <w:rsid w:val="003E3CD8"/>
    <w:rsid w:val="003F17FA"/>
    <w:rsid w:val="003F6594"/>
    <w:rsid w:val="004005D1"/>
    <w:rsid w:val="00404A3D"/>
    <w:rsid w:val="00405777"/>
    <w:rsid w:val="0041167F"/>
    <w:rsid w:val="00412290"/>
    <w:rsid w:val="00413AC7"/>
    <w:rsid w:val="00413B81"/>
    <w:rsid w:val="00414F88"/>
    <w:rsid w:val="00415E9D"/>
    <w:rsid w:val="00416C65"/>
    <w:rsid w:val="00422B51"/>
    <w:rsid w:val="00424D16"/>
    <w:rsid w:val="00426E33"/>
    <w:rsid w:val="004312BA"/>
    <w:rsid w:val="00436379"/>
    <w:rsid w:val="004612D6"/>
    <w:rsid w:val="00470088"/>
    <w:rsid w:val="00474207"/>
    <w:rsid w:val="004752EC"/>
    <w:rsid w:val="004761A2"/>
    <w:rsid w:val="0047622B"/>
    <w:rsid w:val="004A633B"/>
    <w:rsid w:val="004B0444"/>
    <w:rsid w:val="004B28F6"/>
    <w:rsid w:val="004D364F"/>
    <w:rsid w:val="004D717F"/>
    <w:rsid w:val="004F0100"/>
    <w:rsid w:val="004F0232"/>
    <w:rsid w:val="00503498"/>
    <w:rsid w:val="005056BD"/>
    <w:rsid w:val="00510947"/>
    <w:rsid w:val="00510BE9"/>
    <w:rsid w:val="0051486D"/>
    <w:rsid w:val="00520345"/>
    <w:rsid w:val="00520E08"/>
    <w:rsid w:val="00523EE0"/>
    <w:rsid w:val="00524207"/>
    <w:rsid w:val="00524801"/>
    <w:rsid w:val="005306FB"/>
    <w:rsid w:val="00533BC5"/>
    <w:rsid w:val="005418F2"/>
    <w:rsid w:val="00546C8E"/>
    <w:rsid w:val="005507D2"/>
    <w:rsid w:val="00551038"/>
    <w:rsid w:val="00562236"/>
    <w:rsid w:val="00570F10"/>
    <w:rsid w:val="00571562"/>
    <w:rsid w:val="00586111"/>
    <w:rsid w:val="0058697A"/>
    <w:rsid w:val="00587366"/>
    <w:rsid w:val="00591B15"/>
    <w:rsid w:val="00592FF7"/>
    <w:rsid w:val="00594E5F"/>
    <w:rsid w:val="00596830"/>
    <w:rsid w:val="00597A8A"/>
    <w:rsid w:val="005A0940"/>
    <w:rsid w:val="005B2678"/>
    <w:rsid w:val="005B75B4"/>
    <w:rsid w:val="005C7AE3"/>
    <w:rsid w:val="005D7353"/>
    <w:rsid w:val="005E4A0C"/>
    <w:rsid w:val="005F14F4"/>
    <w:rsid w:val="005F5849"/>
    <w:rsid w:val="006015A8"/>
    <w:rsid w:val="006111D1"/>
    <w:rsid w:val="00627128"/>
    <w:rsid w:val="006317AA"/>
    <w:rsid w:val="006334CA"/>
    <w:rsid w:val="006513EF"/>
    <w:rsid w:val="00652941"/>
    <w:rsid w:val="00654BFC"/>
    <w:rsid w:val="006602EF"/>
    <w:rsid w:val="00660AF1"/>
    <w:rsid w:val="00662CEA"/>
    <w:rsid w:val="0066642A"/>
    <w:rsid w:val="0066750D"/>
    <w:rsid w:val="00670CAA"/>
    <w:rsid w:val="00673510"/>
    <w:rsid w:val="00675321"/>
    <w:rsid w:val="00681E17"/>
    <w:rsid w:val="00684D43"/>
    <w:rsid w:val="00685182"/>
    <w:rsid w:val="0068609F"/>
    <w:rsid w:val="006878BB"/>
    <w:rsid w:val="00690354"/>
    <w:rsid w:val="00692C8F"/>
    <w:rsid w:val="00695B02"/>
    <w:rsid w:val="00695B2B"/>
    <w:rsid w:val="00696686"/>
    <w:rsid w:val="006A06D0"/>
    <w:rsid w:val="006A5877"/>
    <w:rsid w:val="006C124E"/>
    <w:rsid w:val="006C1F35"/>
    <w:rsid w:val="006D2AA5"/>
    <w:rsid w:val="006E51C0"/>
    <w:rsid w:val="006E6FFD"/>
    <w:rsid w:val="006F6977"/>
    <w:rsid w:val="007022ED"/>
    <w:rsid w:val="00726FB1"/>
    <w:rsid w:val="00726FB4"/>
    <w:rsid w:val="00727E18"/>
    <w:rsid w:val="007303F1"/>
    <w:rsid w:val="00732267"/>
    <w:rsid w:val="00740BAE"/>
    <w:rsid w:val="00743B70"/>
    <w:rsid w:val="007441C6"/>
    <w:rsid w:val="00747901"/>
    <w:rsid w:val="00750048"/>
    <w:rsid w:val="00757556"/>
    <w:rsid w:val="007646B0"/>
    <w:rsid w:val="00775D21"/>
    <w:rsid w:val="00775EA9"/>
    <w:rsid w:val="00792B8D"/>
    <w:rsid w:val="007B62C3"/>
    <w:rsid w:val="007C4D48"/>
    <w:rsid w:val="007D0B2B"/>
    <w:rsid w:val="007D77FB"/>
    <w:rsid w:val="007E1764"/>
    <w:rsid w:val="007F3F8E"/>
    <w:rsid w:val="007F4BC9"/>
    <w:rsid w:val="007F5AC2"/>
    <w:rsid w:val="007F5F4B"/>
    <w:rsid w:val="00800785"/>
    <w:rsid w:val="00807660"/>
    <w:rsid w:val="0081098A"/>
    <w:rsid w:val="00817A88"/>
    <w:rsid w:val="008209AB"/>
    <w:rsid w:val="008209E6"/>
    <w:rsid w:val="00821F4A"/>
    <w:rsid w:val="00823D01"/>
    <w:rsid w:val="00825097"/>
    <w:rsid w:val="00840BA0"/>
    <w:rsid w:val="00842EBF"/>
    <w:rsid w:val="00844EB5"/>
    <w:rsid w:val="008453E2"/>
    <w:rsid w:val="00845B87"/>
    <w:rsid w:val="00846BAE"/>
    <w:rsid w:val="00851830"/>
    <w:rsid w:val="00852520"/>
    <w:rsid w:val="00856E18"/>
    <w:rsid w:val="008644D4"/>
    <w:rsid w:val="008657C2"/>
    <w:rsid w:val="0087168D"/>
    <w:rsid w:val="00872564"/>
    <w:rsid w:val="008809F5"/>
    <w:rsid w:val="00884DFD"/>
    <w:rsid w:val="008854CA"/>
    <w:rsid w:val="008903DC"/>
    <w:rsid w:val="00894087"/>
    <w:rsid w:val="00894889"/>
    <w:rsid w:val="00894A60"/>
    <w:rsid w:val="008A1BC9"/>
    <w:rsid w:val="008A4B9E"/>
    <w:rsid w:val="008B2E7E"/>
    <w:rsid w:val="008B68EE"/>
    <w:rsid w:val="008B7C66"/>
    <w:rsid w:val="008C0071"/>
    <w:rsid w:val="008E5A10"/>
    <w:rsid w:val="008E6586"/>
    <w:rsid w:val="008F69F3"/>
    <w:rsid w:val="00901157"/>
    <w:rsid w:val="00913467"/>
    <w:rsid w:val="0091453B"/>
    <w:rsid w:val="00926224"/>
    <w:rsid w:val="00926314"/>
    <w:rsid w:val="0092647F"/>
    <w:rsid w:val="00930665"/>
    <w:rsid w:val="009320AB"/>
    <w:rsid w:val="00944C71"/>
    <w:rsid w:val="009467DC"/>
    <w:rsid w:val="00962AA5"/>
    <w:rsid w:val="00974714"/>
    <w:rsid w:val="00981D62"/>
    <w:rsid w:val="009877FA"/>
    <w:rsid w:val="00990BBA"/>
    <w:rsid w:val="00990E3E"/>
    <w:rsid w:val="00992C51"/>
    <w:rsid w:val="00993EB5"/>
    <w:rsid w:val="00996D66"/>
    <w:rsid w:val="009A015E"/>
    <w:rsid w:val="009A20AE"/>
    <w:rsid w:val="009A5D5A"/>
    <w:rsid w:val="009B1BD2"/>
    <w:rsid w:val="009B1CAB"/>
    <w:rsid w:val="009B5995"/>
    <w:rsid w:val="009C089C"/>
    <w:rsid w:val="009D0CF3"/>
    <w:rsid w:val="009D5BCD"/>
    <w:rsid w:val="009E470D"/>
    <w:rsid w:val="009F156B"/>
    <w:rsid w:val="00A07DAF"/>
    <w:rsid w:val="00A10018"/>
    <w:rsid w:val="00A12AA4"/>
    <w:rsid w:val="00A171E5"/>
    <w:rsid w:val="00A248B9"/>
    <w:rsid w:val="00A34D96"/>
    <w:rsid w:val="00A41E09"/>
    <w:rsid w:val="00A43BA5"/>
    <w:rsid w:val="00A46812"/>
    <w:rsid w:val="00A52F43"/>
    <w:rsid w:val="00A63446"/>
    <w:rsid w:val="00A7031A"/>
    <w:rsid w:val="00A70C19"/>
    <w:rsid w:val="00A74937"/>
    <w:rsid w:val="00A80BB9"/>
    <w:rsid w:val="00A93689"/>
    <w:rsid w:val="00AA6843"/>
    <w:rsid w:val="00AB49A9"/>
    <w:rsid w:val="00AC14E1"/>
    <w:rsid w:val="00AE3DA4"/>
    <w:rsid w:val="00AE3FD6"/>
    <w:rsid w:val="00AE6532"/>
    <w:rsid w:val="00AE67B1"/>
    <w:rsid w:val="00AE76D3"/>
    <w:rsid w:val="00AE7D1B"/>
    <w:rsid w:val="00B04CA0"/>
    <w:rsid w:val="00B11992"/>
    <w:rsid w:val="00B11E40"/>
    <w:rsid w:val="00B148BF"/>
    <w:rsid w:val="00B17192"/>
    <w:rsid w:val="00B23426"/>
    <w:rsid w:val="00B3412F"/>
    <w:rsid w:val="00B3528E"/>
    <w:rsid w:val="00B41085"/>
    <w:rsid w:val="00B766A4"/>
    <w:rsid w:val="00B76A14"/>
    <w:rsid w:val="00B84DF4"/>
    <w:rsid w:val="00B860C1"/>
    <w:rsid w:val="00B8767E"/>
    <w:rsid w:val="00B903E0"/>
    <w:rsid w:val="00B92036"/>
    <w:rsid w:val="00B97D2C"/>
    <w:rsid w:val="00BA2628"/>
    <w:rsid w:val="00BC05C2"/>
    <w:rsid w:val="00BC16F6"/>
    <w:rsid w:val="00BD0759"/>
    <w:rsid w:val="00BD24EA"/>
    <w:rsid w:val="00BD58FF"/>
    <w:rsid w:val="00BD5B0C"/>
    <w:rsid w:val="00BD7323"/>
    <w:rsid w:val="00BE3FCB"/>
    <w:rsid w:val="00BE6928"/>
    <w:rsid w:val="00BF2186"/>
    <w:rsid w:val="00BF3616"/>
    <w:rsid w:val="00BF5716"/>
    <w:rsid w:val="00C0433F"/>
    <w:rsid w:val="00C04AE5"/>
    <w:rsid w:val="00C10E20"/>
    <w:rsid w:val="00C12E71"/>
    <w:rsid w:val="00C166DF"/>
    <w:rsid w:val="00C17BA0"/>
    <w:rsid w:val="00C228E5"/>
    <w:rsid w:val="00C40F51"/>
    <w:rsid w:val="00C41165"/>
    <w:rsid w:val="00C41C6F"/>
    <w:rsid w:val="00C554D5"/>
    <w:rsid w:val="00C57D1E"/>
    <w:rsid w:val="00C703CC"/>
    <w:rsid w:val="00C83646"/>
    <w:rsid w:val="00C967A9"/>
    <w:rsid w:val="00C973DE"/>
    <w:rsid w:val="00CA28A1"/>
    <w:rsid w:val="00CA306E"/>
    <w:rsid w:val="00CA664E"/>
    <w:rsid w:val="00CB0E7E"/>
    <w:rsid w:val="00CB2E26"/>
    <w:rsid w:val="00CB4648"/>
    <w:rsid w:val="00CB5AB3"/>
    <w:rsid w:val="00CC109F"/>
    <w:rsid w:val="00CC342C"/>
    <w:rsid w:val="00CC6239"/>
    <w:rsid w:val="00CC64D9"/>
    <w:rsid w:val="00CD3DC1"/>
    <w:rsid w:val="00CD5114"/>
    <w:rsid w:val="00CD649A"/>
    <w:rsid w:val="00D076BB"/>
    <w:rsid w:val="00D14367"/>
    <w:rsid w:val="00D2119B"/>
    <w:rsid w:val="00D22C4A"/>
    <w:rsid w:val="00D245D7"/>
    <w:rsid w:val="00D26A4E"/>
    <w:rsid w:val="00D27132"/>
    <w:rsid w:val="00D328C6"/>
    <w:rsid w:val="00D3632A"/>
    <w:rsid w:val="00D37329"/>
    <w:rsid w:val="00D456BD"/>
    <w:rsid w:val="00D45CE4"/>
    <w:rsid w:val="00D51580"/>
    <w:rsid w:val="00D56237"/>
    <w:rsid w:val="00D56608"/>
    <w:rsid w:val="00D61D2A"/>
    <w:rsid w:val="00D62EF3"/>
    <w:rsid w:val="00D80DB4"/>
    <w:rsid w:val="00D85B4D"/>
    <w:rsid w:val="00DA0991"/>
    <w:rsid w:val="00DB632E"/>
    <w:rsid w:val="00DC028F"/>
    <w:rsid w:val="00DC11A4"/>
    <w:rsid w:val="00DC3F42"/>
    <w:rsid w:val="00DC5165"/>
    <w:rsid w:val="00DC7190"/>
    <w:rsid w:val="00DC73ED"/>
    <w:rsid w:val="00DD115E"/>
    <w:rsid w:val="00DD2D6C"/>
    <w:rsid w:val="00DD7B19"/>
    <w:rsid w:val="00DE3D75"/>
    <w:rsid w:val="00DE7923"/>
    <w:rsid w:val="00DF0148"/>
    <w:rsid w:val="00DF0E47"/>
    <w:rsid w:val="00DF2A5E"/>
    <w:rsid w:val="00DF46AC"/>
    <w:rsid w:val="00DF6B05"/>
    <w:rsid w:val="00DF7610"/>
    <w:rsid w:val="00E02351"/>
    <w:rsid w:val="00E06AB6"/>
    <w:rsid w:val="00E06E90"/>
    <w:rsid w:val="00E0737E"/>
    <w:rsid w:val="00E306AF"/>
    <w:rsid w:val="00E40A7F"/>
    <w:rsid w:val="00E426C7"/>
    <w:rsid w:val="00E509A5"/>
    <w:rsid w:val="00E51966"/>
    <w:rsid w:val="00E54CD7"/>
    <w:rsid w:val="00E54DC5"/>
    <w:rsid w:val="00E63269"/>
    <w:rsid w:val="00E726D4"/>
    <w:rsid w:val="00E7420F"/>
    <w:rsid w:val="00E75369"/>
    <w:rsid w:val="00E77FA7"/>
    <w:rsid w:val="00E81DFB"/>
    <w:rsid w:val="00E82B98"/>
    <w:rsid w:val="00E94357"/>
    <w:rsid w:val="00EA0F2B"/>
    <w:rsid w:val="00EB6108"/>
    <w:rsid w:val="00EC1A6C"/>
    <w:rsid w:val="00EC255D"/>
    <w:rsid w:val="00ED2462"/>
    <w:rsid w:val="00ED6A73"/>
    <w:rsid w:val="00ED7FBC"/>
    <w:rsid w:val="00EE52C2"/>
    <w:rsid w:val="00EF0522"/>
    <w:rsid w:val="00EF6F86"/>
    <w:rsid w:val="00F05711"/>
    <w:rsid w:val="00F15509"/>
    <w:rsid w:val="00F1607F"/>
    <w:rsid w:val="00F24788"/>
    <w:rsid w:val="00F25507"/>
    <w:rsid w:val="00F35DEF"/>
    <w:rsid w:val="00F37494"/>
    <w:rsid w:val="00F377FF"/>
    <w:rsid w:val="00F455D0"/>
    <w:rsid w:val="00F52F0F"/>
    <w:rsid w:val="00F55FB9"/>
    <w:rsid w:val="00F57AA1"/>
    <w:rsid w:val="00F66D6B"/>
    <w:rsid w:val="00F707AA"/>
    <w:rsid w:val="00F7324A"/>
    <w:rsid w:val="00F758FF"/>
    <w:rsid w:val="00F85EC5"/>
    <w:rsid w:val="00F92098"/>
    <w:rsid w:val="00FA2B14"/>
    <w:rsid w:val="00FA5C36"/>
    <w:rsid w:val="00FA75D8"/>
    <w:rsid w:val="00FA7EFA"/>
    <w:rsid w:val="00FE3721"/>
    <w:rsid w:val="00FE4CEB"/>
    <w:rsid w:val="00FF206D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597F"/>
  <w15:chartTrackingRefBased/>
  <w15:docId w15:val="{A76B90D0-AF54-4EBC-BB2B-74314493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C57D1E"/>
    <w:pPr>
      <w:spacing w:before="120" w:line="192" w:lineRule="auto"/>
    </w:pPr>
    <w:rPr>
      <w:rFonts w:asciiTheme="minorHAnsi" w:eastAsiaTheme="minorEastAsia" w:hAnsiTheme="minorHAnsi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6D4"/>
    <w:pPr>
      <w:spacing w:before="0" w:line="360" w:lineRule="auto"/>
      <w:ind w:right="-187"/>
      <w:outlineLvl w:val="0"/>
    </w:pPr>
    <w:rPr>
      <w:rFonts w:asciiTheme="majorHAnsi" w:hAnsiTheme="majorHAnsi" w:cs="Times New Roman (Body CS)"/>
      <w:caps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BBA"/>
    <w:pPr>
      <w:tabs>
        <w:tab w:val="right" w:pos="10800"/>
      </w:tabs>
      <w:contextualSpacing/>
      <w:outlineLvl w:val="1"/>
    </w:pPr>
    <w:rPr>
      <w:rFonts w:eastAsiaTheme="minorHAnsi"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0BBA"/>
    <w:pPr>
      <w:spacing w:before="0" w:after="80"/>
      <w:ind w:left="-144" w:right="-144" w:firstLine="144"/>
      <w:contextualSpacing/>
      <w:jc w:val="both"/>
      <w:outlineLvl w:val="2"/>
    </w:pPr>
    <w:rPr>
      <w:rFonts w:eastAsiaTheme="minorHAnsi"/>
      <w:i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72564"/>
    <w:pPr>
      <w:keepNext/>
      <w:keepLines/>
      <w:pBdr>
        <w:bottom w:val="single" w:sz="2" w:space="1" w:color="E8E8E8" w:themeColor="background2"/>
      </w:pBdr>
      <w:jc w:val="right"/>
      <w:outlineLvl w:val="3"/>
    </w:pPr>
    <w:rPr>
      <w:rFonts w:asciiTheme="majorHAnsi" w:eastAsiaTheme="majorEastAsia" w:hAnsiTheme="majorHAnsi" w:cstheme="majorBidi"/>
      <w:iCs/>
      <w:caps/>
      <w:spacing w:val="3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uiPriority w:val="99"/>
    <w:semiHidden/>
    <w:rsid w:val="00A34D96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CormorantGaramond-Medium" w:hAnsi="CormorantGaramond-Medium" w:cs="CormorantGaramond-Medium"/>
      <w:color w:val="00000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D21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7FA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31A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1A"/>
    <w:rPr>
      <w:rFonts w:ascii="Times New Roman" w:eastAsiaTheme="minorEastAsia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726D4"/>
    <w:pPr>
      <w:spacing w:before="0" w:after="120" w:line="240" w:lineRule="auto"/>
      <w:ind w:left="-144" w:right="-216" w:firstLine="144"/>
    </w:pPr>
    <w:rPr>
      <w:rFonts w:asciiTheme="majorHAnsi" w:hAnsiTheme="majorHAnsi"/>
      <w:spacing w:val="40"/>
      <w:sz w:val="70"/>
      <w:szCs w:val="6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E726D4"/>
    <w:rPr>
      <w:rFonts w:asciiTheme="majorHAnsi" w:eastAsiaTheme="minorEastAsia" w:hAnsiTheme="majorHAnsi"/>
      <w:spacing w:val="40"/>
      <w:sz w:val="70"/>
      <w:szCs w:val="60"/>
      <w:lang w:val="en-US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E726D4"/>
    <w:pPr>
      <w:pBdr>
        <w:bottom w:val="single" w:sz="18" w:space="1" w:color="auto"/>
      </w:pBdr>
      <w:spacing w:before="0" w:after="240" w:line="276" w:lineRule="auto"/>
      <w:ind w:left="-144" w:right="-216" w:firstLine="144"/>
      <w:jc w:val="right"/>
    </w:pPr>
    <w:rPr>
      <w:rFonts w:asciiTheme="majorHAnsi" w:eastAsiaTheme="minorHAnsi" w:hAnsiTheme="majorHAnsi"/>
      <w:color w:val="000000" w:themeColor="text1"/>
      <w:spacing w:val="40"/>
      <w:sz w:val="24"/>
      <w:szCs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E726D4"/>
    <w:rPr>
      <w:rFonts w:asciiTheme="majorHAnsi" w:hAnsiTheme="majorHAnsi"/>
      <w:color w:val="000000" w:themeColor="text1"/>
      <w:spacing w:val="40"/>
      <w:szCs w:val="20"/>
      <w:lang w:val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E726D4"/>
    <w:rPr>
      <w:rFonts w:asciiTheme="majorHAnsi" w:eastAsiaTheme="minorEastAsia" w:hAnsiTheme="majorHAnsi" w:cs="Times New Roman (Body CS)"/>
      <w:caps/>
      <w:spacing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0BBA"/>
    <w:rPr>
      <w:rFonts w:asciiTheme="minorHAnsi" w:hAnsiTheme="minorHAnsi"/>
      <w:bCs/>
      <w:caps/>
      <w:sz w:val="1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90BBA"/>
    <w:rPr>
      <w:rFonts w:asciiTheme="minorHAnsi" w:hAnsiTheme="minorHAnsi"/>
      <w:iCs/>
      <w:sz w:val="18"/>
      <w:szCs w:val="20"/>
      <w:lang w:val="en-US"/>
    </w:rPr>
  </w:style>
  <w:style w:type="paragraph" w:customStyle="1" w:styleId="Graphicsanchor">
    <w:name w:val="Graphics anchor"/>
    <w:basedOn w:val="Normal"/>
    <w:qFormat/>
    <w:rsid w:val="002021A0"/>
    <w:rPr>
      <w:rFonts w:eastAsiaTheme="minorHAnsi"/>
      <w:sz w:val="8"/>
      <w:szCs w:val="8"/>
    </w:rPr>
  </w:style>
  <w:style w:type="paragraph" w:styleId="ListBullet">
    <w:name w:val="List Bullet"/>
    <w:basedOn w:val="Normal"/>
    <w:uiPriority w:val="99"/>
    <w:rsid w:val="00A171E5"/>
    <w:pPr>
      <w:numPr>
        <w:numId w:val="6"/>
      </w:numPr>
      <w:spacing w:before="80"/>
      <w:ind w:left="720"/>
      <w:contextualSpacing/>
    </w:pPr>
  </w:style>
  <w:style w:type="paragraph" w:styleId="List">
    <w:name w:val="List"/>
    <w:basedOn w:val="Normal"/>
    <w:uiPriority w:val="99"/>
    <w:rsid w:val="00E726D4"/>
    <w:pPr>
      <w:spacing w:line="312" w:lineRule="auto"/>
      <w:ind w:left="36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57D1E"/>
    <w:rPr>
      <w:rFonts w:asciiTheme="majorHAnsi" w:eastAsiaTheme="majorEastAsia" w:hAnsiTheme="majorHAnsi" w:cstheme="majorBidi"/>
      <w:iCs/>
      <w:caps/>
      <w:spacing w:val="30"/>
      <w:lang w:val="en-US"/>
    </w:rPr>
  </w:style>
  <w:style w:type="paragraph" w:customStyle="1" w:styleId="Normalright">
    <w:name w:val="Normal right"/>
    <w:basedOn w:val="Normal"/>
    <w:semiHidden/>
    <w:qFormat/>
    <w:rsid w:val="00872564"/>
    <w:pPr>
      <w:spacing w:before="0"/>
      <w:jc w:val="right"/>
    </w:pPr>
  </w:style>
  <w:style w:type="character" w:styleId="Emphasis">
    <w:name w:val="Emphasis"/>
    <w:uiPriority w:val="20"/>
    <w:qFormat/>
    <w:rsid w:val="00872564"/>
    <w:rPr>
      <w:i w:val="0"/>
      <w:iCs/>
      <w:caps/>
      <w:smallCaps w:val="0"/>
    </w:rPr>
  </w:style>
  <w:style w:type="paragraph" w:styleId="NoSpacing">
    <w:name w:val="No Spacing"/>
    <w:uiPriority w:val="1"/>
    <w:qFormat/>
    <w:rsid w:val="00C57D1E"/>
    <w:pPr>
      <w:spacing w:line="192" w:lineRule="auto"/>
    </w:pPr>
    <w:rPr>
      <w:rFonts w:asciiTheme="minorHAnsi" w:eastAsiaTheme="minorEastAsia" w:hAnsiTheme="minorHAnsi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B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C5"/>
    <w:rPr>
      <w:rFonts w:asciiTheme="minorHAnsi" w:eastAsiaTheme="minorEastAsia" w:hAnsiTheme="minorHAnsi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B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C5"/>
    <w:rPr>
      <w:rFonts w:asciiTheme="minorHAnsi" w:eastAsiaTheme="minorEastAsia" w:hAnsiTheme="minorHAnsi"/>
      <w:sz w:val="18"/>
      <w:lang w:val="en-US"/>
    </w:rPr>
  </w:style>
  <w:style w:type="character" w:styleId="UnresolvedMention">
    <w:name w:val="Unresolved Mention"/>
    <w:basedOn w:val="DefaultParagraphFont"/>
    <w:uiPriority w:val="99"/>
    <w:semiHidden/>
    <w:rsid w:val="00686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file:///C:\Users\Amanda\Documents\Home\Resume%20and%20Certification\Joe%20Resumes\www.thecommunityguide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file:///C:\Users\Amanda\Documents\Home\Resume%20and%20Certification\Joe%20Resumes\www.thecommunityguide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AppData\Roaming\Microsoft\Templates\Modern%20simple%20operations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30">
      <a:majorFont>
        <a:latin typeface="Baskerville Old Face"/>
        <a:ea typeface=""/>
        <a:cs typeface=""/>
      </a:majorFont>
      <a:minorFont>
        <a:latin typeface="Kaling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3942B8-33D5-A34E-AD39-9A1465CFD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CDDB5-3763-4C0E-B2FC-4A0855874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20522-1F3E-4254-B83A-DAAEAC6AB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7E80E-B027-412A-8CD3-97202D036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simple operations manager resume.dotx</Template>
  <TotalTime>31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Bryce</cp:lastModifiedBy>
  <cp:revision>2</cp:revision>
  <cp:lastPrinted>2022-10-10T09:09:00Z</cp:lastPrinted>
  <dcterms:created xsi:type="dcterms:W3CDTF">2025-05-28T20:05:00Z</dcterms:created>
  <dcterms:modified xsi:type="dcterms:W3CDTF">2025-05-28T20:05:00Z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6493700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